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5831" w14:textId="26E39E22" w:rsidR="000A632F" w:rsidRPr="001D47F1" w:rsidRDefault="00EE37B1" w:rsidP="00F05CFC">
      <w:pPr>
        <w:adjustRightInd w:val="0"/>
        <w:snapToGrid w:val="0"/>
        <w:spacing w:line="320" w:lineRule="exact"/>
        <w:jc w:val="center"/>
        <w:rPr>
          <w:rFonts w:ascii="Times New Roman" w:eastAsia="メイリオ" w:hAnsi="Times New Roman"/>
          <w:b/>
          <w:szCs w:val="21"/>
        </w:rPr>
      </w:pPr>
      <w:r w:rsidRPr="002B5415">
        <w:rPr>
          <w:rFonts w:ascii="Times New Roman" w:hAnsi="Times New Roman" w:cs="Lucida Sans Unicode" w:hint="eastAsia"/>
          <w:b/>
          <w:szCs w:val="21"/>
        </w:rPr>
        <w:t>202</w:t>
      </w:r>
      <w:r w:rsidR="00E25034">
        <w:rPr>
          <w:rFonts w:ascii="Times New Roman" w:hAnsi="Times New Roman" w:cs="Lucida Sans Unicode" w:hint="eastAsia"/>
          <w:b/>
          <w:szCs w:val="21"/>
        </w:rPr>
        <w:t>5</w:t>
      </w:r>
      <w:r w:rsidR="00F05CFC" w:rsidRPr="001D47F1">
        <w:rPr>
          <w:rFonts w:ascii="Times New Roman" w:hAnsi="Times New Roman" w:cs="Lucida Sans Unicode"/>
          <w:b/>
          <w:color w:val="333333"/>
          <w:szCs w:val="21"/>
        </w:rPr>
        <w:t xml:space="preserve"> </w:t>
      </w:r>
      <w:r w:rsidR="00302A0A" w:rsidRPr="001D47F1">
        <w:rPr>
          <w:rFonts w:ascii="Times New Roman" w:hAnsi="Times New Roman" w:cs="Lucida Sans Unicode"/>
          <w:b/>
          <w:color w:val="333333"/>
          <w:szCs w:val="21"/>
        </w:rPr>
        <w:t>Medic</w:t>
      </w:r>
      <w:r w:rsidR="0063390C" w:rsidRPr="001D47F1">
        <w:rPr>
          <w:rFonts w:ascii="Times New Roman" w:hAnsi="Times New Roman" w:cs="Lucida Sans Unicode"/>
          <w:b/>
          <w:color w:val="333333"/>
          <w:szCs w:val="21"/>
        </w:rPr>
        <w:t>al</w:t>
      </w:r>
      <w:r w:rsidR="00302A0A" w:rsidRPr="001D47F1">
        <w:rPr>
          <w:rFonts w:ascii="Times New Roman" w:hAnsi="Times New Roman" w:cs="Lucida Sans Unicode"/>
          <w:b/>
          <w:color w:val="333333"/>
          <w:szCs w:val="21"/>
        </w:rPr>
        <w:t xml:space="preserve"> Contribution Activity Subsidy (</w:t>
      </w:r>
      <w:r w:rsidR="00302A0A" w:rsidRPr="001D47F1">
        <w:rPr>
          <w:rFonts w:ascii="Times New Roman" w:eastAsia="メイリオ" w:hAnsi="Times New Roman" w:hint="eastAsia"/>
          <w:b/>
          <w:szCs w:val="21"/>
        </w:rPr>
        <w:t>Overseas</w:t>
      </w:r>
      <w:r w:rsidR="00A21375" w:rsidRPr="00A21375">
        <w:t xml:space="preserve"> </w:t>
      </w:r>
      <w:r w:rsidR="00A21375" w:rsidRPr="00A21375">
        <w:rPr>
          <w:rFonts w:ascii="Times New Roman" w:eastAsia="メイリオ" w:hAnsi="Times New Roman"/>
          <w:b/>
          <w:szCs w:val="21"/>
        </w:rPr>
        <w:t>Contribution</w:t>
      </w:r>
      <w:r w:rsidR="00302A0A" w:rsidRPr="001D47F1">
        <w:rPr>
          <w:rFonts w:ascii="Times New Roman" w:eastAsia="メイリオ" w:hAnsi="Times New Roman"/>
          <w:b/>
          <w:szCs w:val="21"/>
        </w:rPr>
        <w:t>)</w:t>
      </w:r>
    </w:p>
    <w:p w14:paraId="4A592F8F" w14:textId="457C0A54" w:rsidR="00B01940" w:rsidRPr="001D47F1" w:rsidRDefault="005C7139" w:rsidP="00F05CFC">
      <w:pPr>
        <w:snapToGrid w:val="0"/>
        <w:spacing w:line="400" w:lineRule="exact"/>
        <w:jc w:val="left"/>
        <w:rPr>
          <w:rFonts w:ascii="Times New Roman" w:eastAsia="Meiryo UI" w:hAnsi="Times New Roman"/>
          <w:b/>
          <w:szCs w:val="21"/>
        </w:rPr>
      </w:pPr>
      <w:r>
        <w:rPr>
          <w:rFonts w:ascii="Times New Roman" w:eastAsia="Meiryo UI" w:hAnsi="Times New Roman"/>
          <w:b/>
          <w:szCs w:val="21"/>
        </w:rPr>
        <w:t xml:space="preserve">1. </w:t>
      </w:r>
      <w:r w:rsidR="00302A0A" w:rsidRPr="001D47F1">
        <w:rPr>
          <w:rFonts w:ascii="Times New Roman" w:eastAsia="Meiryo UI" w:hAnsi="Times New Roman" w:hint="eastAsia"/>
          <w:b/>
          <w:szCs w:val="21"/>
        </w:rPr>
        <w:t>Activity Name</w:t>
      </w:r>
      <w:r w:rsidR="00FA2F45">
        <w:rPr>
          <w:rFonts w:ascii="Times New Roman" w:eastAsia="Meiryo UI" w:hAnsi="Times New Roman" w:hint="eastAsia"/>
          <w:bCs/>
          <w:szCs w:val="21"/>
        </w:rPr>
        <w:t>*</w:t>
      </w:r>
      <w:r w:rsidR="001D47F1" w:rsidRPr="00E25034">
        <w:rPr>
          <w:rFonts w:ascii="Times New Roman" w:eastAsia="Meiryo UI" w:hAnsi="Times New Roman"/>
          <w:bCs/>
          <w:szCs w:val="21"/>
        </w:rPr>
        <w:t>Clarify simply, in which country</w:t>
      </w:r>
      <w:r w:rsidR="00E53930" w:rsidRPr="00E25034">
        <w:rPr>
          <w:rFonts w:ascii="Times New Roman" w:eastAsia="Meiryo UI" w:hAnsi="Times New Roman"/>
          <w:bCs/>
          <w:szCs w:val="21"/>
        </w:rPr>
        <w:t xml:space="preserve"> </w:t>
      </w:r>
      <w:r w:rsidR="001D47F1" w:rsidRPr="00E25034">
        <w:rPr>
          <w:rFonts w:ascii="Times New Roman" w:eastAsia="Meiryo UI" w:hAnsi="Times New Roman"/>
          <w:bCs/>
          <w:szCs w:val="21"/>
        </w:rPr>
        <w:t>(region), to whom, purpose, activity</w:t>
      </w:r>
      <w:r w:rsidR="00A679F3" w:rsidRPr="00E25034">
        <w:rPr>
          <w:rFonts w:ascii="Times New Roman" w:eastAsia="Meiryo UI" w:hAnsi="Times New Roman"/>
          <w:bCs/>
          <w:szCs w:val="21"/>
        </w:rPr>
        <w:t>,</w:t>
      </w:r>
      <w:r w:rsidR="001D47F1" w:rsidRPr="00E25034">
        <w:rPr>
          <w:rFonts w:ascii="Times New Roman" w:eastAsia="Meiryo UI" w:hAnsi="Times New Roman"/>
          <w:bCs/>
          <w:szCs w:val="21"/>
        </w:rPr>
        <w:t xml:space="preserve"> w</w:t>
      </w:r>
      <w:r w:rsidR="00302A0A" w:rsidRPr="00E25034">
        <w:rPr>
          <w:rFonts w:ascii="Times New Roman" w:eastAsia="Meiryo UI" w:hAnsi="Times New Roman"/>
          <w:bCs/>
          <w:szCs w:val="21"/>
        </w:rPr>
        <w:t xml:space="preserve">ithin </w:t>
      </w:r>
      <w:r w:rsidR="00F05CFC" w:rsidRPr="00E25034">
        <w:rPr>
          <w:rFonts w:ascii="Times New Roman" w:eastAsia="Meiryo UI" w:hAnsi="Times New Roman"/>
          <w:bCs/>
          <w:szCs w:val="21"/>
        </w:rPr>
        <w:t>25</w:t>
      </w:r>
      <w:r w:rsidR="00302A0A" w:rsidRPr="00E25034">
        <w:rPr>
          <w:rFonts w:ascii="Times New Roman" w:eastAsia="Meiryo UI" w:hAnsi="Times New Roman"/>
          <w:bCs/>
          <w:szCs w:val="21"/>
        </w:rPr>
        <w:t xml:space="preserve"> words</w:t>
      </w:r>
    </w:p>
    <w:tbl>
      <w:tblPr>
        <w:tblStyle w:val="a8"/>
        <w:tblW w:w="976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01940" w:rsidRPr="001D47F1" w14:paraId="56AB0000" w14:textId="77777777" w:rsidTr="00E22A72">
        <w:trPr>
          <w:trHeight w:val="839"/>
        </w:trPr>
        <w:tc>
          <w:tcPr>
            <w:tcW w:w="97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826008" w14:textId="77777777" w:rsidR="00AE3109" w:rsidRPr="00AE3109" w:rsidRDefault="00AE3109" w:rsidP="00AE3109">
            <w:pPr>
              <w:snapToGrid w:val="0"/>
              <w:jc w:val="center"/>
              <w:rPr>
                <w:rFonts w:ascii="Times New Roman" w:eastAsia="Meiryo UI" w:hAnsi="Times New Roman"/>
                <w:color w:val="4472C4" w:themeColor="accent5"/>
                <w:sz w:val="28"/>
                <w:szCs w:val="28"/>
              </w:rPr>
            </w:pPr>
          </w:p>
        </w:tc>
      </w:tr>
    </w:tbl>
    <w:p w14:paraId="792BEBD2" w14:textId="77777777" w:rsidR="006405F0" w:rsidRPr="001D47F1" w:rsidRDefault="005C7139" w:rsidP="00F05CFC">
      <w:pPr>
        <w:adjustRightInd w:val="0"/>
        <w:snapToGrid w:val="0"/>
        <w:spacing w:line="320" w:lineRule="exact"/>
        <w:rPr>
          <w:rFonts w:ascii="Times New Roman" w:eastAsia="メイリオ" w:hAnsi="Times New Roman"/>
          <w:b/>
          <w:szCs w:val="21"/>
        </w:rPr>
      </w:pPr>
      <w:r>
        <w:rPr>
          <w:rFonts w:ascii="Times New Roman" w:eastAsia="メイリオ" w:hAnsi="Times New Roman"/>
          <w:b/>
          <w:szCs w:val="21"/>
        </w:rPr>
        <w:t>2</w:t>
      </w:r>
      <w:r w:rsidR="00B42FC8" w:rsidRPr="001D47F1">
        <w:rPr>
          <w:rFonts w:ascii="Times New Roman" w:eastAsia="メイリオ" w:hAnsi="Times New Roman"/>
          <w:b/>
          <w:szCs w:val="21"/>
        </w:rPr>
        <w:t xml:space="preserve">. </w:t>
      </w:r>
      <w:r w:rsidR="00302A0A" w:rsidRPr="001D47F1">
        <w:rPr>
          <w:rFonts w:ascii="Times New Roman" w:eastAsia="メイリオ" w:hAnsi="Times New Roman" w:hint="eastAsia"/>
          <w:b/>
          <w:szCs w:val="21"/>
        </w:rPr>
        <w:t>Applicant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4"/>
        <w:gridCol w:w="2729"/>
        <w:gridCol w:w="1398"/>
        <w:gridCol w:w="973"/>
        <w:gridCol w:w="3178"/>
      </w:tblGrid>
      <w:tr w:rsidR="006854A0" w:rsidRPr="001D47F1" w14:paraId="2DFE6535" w14:textId="77777777" w:rsidTr="00F05CFC">
        <w:trPr>
          <w:trHeight w:val="444"/>
        </w:trPr>
        <w:tc>
          <w:tcPr>
            <w:tcW w:w="1344" w:type="dxa"/>
            <w:shd w:val="clear" w:color="auto" w:fill="F2F2F2" w:themeFill="background1" w:themeFillShade="F2"/>
          </w:tcPr>
          <w:p w14:paraId="2502BFBE" w14:textId="77777777" w:rsidR="006854A0" w:rsidRPr="001D47F1" w:rsidRDefault="00302A0A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Organization</w:t>
            </w:r>
          </w:p>
        </w:tc>
        <w:tc>
          <w:tcPr>
            <w:tcW w:w="8398" w:type="dxa"/>
            <w:gridSpan w:val="4"/>
          </w:tcPr>
          <w:p w14:paraId="75829797" w14:textId="77777777" w:rsidR="006854A0" w:rsidRPr="001D47F1" w:rsidRDefault="006854A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B01940" w:rsidRPr="001D47F1" w14:paraId="2359A8CF" w14:textId="77777777" w:rsidTr="00F05CFC">
        <w:trPr>
          <w:trHeight w:val="267"/>
        </w:trPr>
        <w:tc>
          <w:tcPr>
            <w:tcW w:w="1344" w:type="dxa"/>
            <w:shd w:val="clear" w:color="auto" w:fill="F2F2F2" w:themeFill="background1" w:themeFillShade="F2"/>
          </w:tcPr>
          <w:p w14:paraId="137D64B8" w14:textId="77777777" w:rsidR="00B01940" w:rsidRPr="001D47F1" w:rsidRDefault="00746F01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Location</w:t>
            </w:r>
          </w:p>
        </w:tc>
        <w:tc>
          <w:tcPr>
            <w:tcW w:w="8398" w:type="dxa"/>
            <w:gridSpan w:val="4"/>
          </w:tcPr>
          <w:p w14:paraId="4C8D9EBD" w14:textId="77777777" w:rsidR="00B01940" w:rsidRPr="001D47F1" w:rsidRDefault="00B0194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  <w:p w14:paraId="700FA5D4" w14:textId="77777777" w:rsidR="00F05CFC" w:rsidRPr="001D47F1" w:rsidRDefault="00F05CF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9B0842" w:rsidRPr="001D47F1" w14:paraId="156C035F" w14:textId="77777777" w:rsidTr="004966C0">
        <w:tc>
          <w:tcPr>
            <w:tcW w:w="13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ADCB2A" w14:textId="77777777" w:rsidR="009B0842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Representative</w:t>
            </w:r>
          </w:p>
        </w:tc>
        <w:tc>
          <w:tcPr>
            <w:tcW w:w="4180" w:type="dxa"/>
            <w:gridSpan w:val="2"/>
          </w:tcPr>
          <w:p w14:paraId="4357EC6A" w14:textId="77777777" w:rsidR="009B0842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Name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</w:tcPr>
          <w:p w14:paraId="1F157667" w14:textId="77777777" w:rsidR="009B0842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Position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D13ADB" w:rsidRPr="001D47F1" w14:paraId="73BEAF92" w14:textId="77777777" w:rsidTr="004966C0">
        <w:tc>
          <w:tcPr>
            <w:tcW w:w="1344" w:type="dxa"/>
            <w:vMerge w:val="restart"/>
            <w:shd w:val="clear" w:color="auto" w:fill="F2F2F2" w:themeFill="background1" w:themeFillShade="F2"/>
          </w:tcPr>
          <w:p w14:paraId="6BC9FE98" w14:textId="77777777" w:rsidR="00D13ADB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Applicant</w:t>
            </w:r>
          </w:p>
        </w:tc>
        <w:tc>
          <w:tcPr>
            <w:tcW w:w="4180" w:type="dxa"/>
            <w:gridSpan w:val="2"/>
          </w:tcPr>
          <w:p w14:paraId="3F38F811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Name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</w:tcPr>
          <w:p w14:paraId="07917EEB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Position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D13ADB" w:rsidRPr="001D47F1" w14:paraId="3564FB59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756268B3" w14:textId="77777777" w:rsidR="00D13ADB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</w:tcPr>
          <w:p w14:paraId="5B57942F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TEL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</w:tcPr>
          <w:p w14:paraId="49DCC456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FAX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D13ADB" w:rsidRPr="001D47F1" w14:paraId="31A444F1" w14:textId="77777777" w:rsidTr="00F05CFC"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0B5294" w14:textId="77777777" w:rsidR="00D13ADB" w:rsidRPr="001D47F1" w:rsidRDefault="00D13ADB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bottom w:val="single" w:sz="4" w:space="0" w:color="auto"/>
            </w:tcBorders>
          </w:tcPr>
          <w:p w14:paraId="136C0263" w14:textId="77777777" w:rsidR="00D13ADB" w:rsidRPr="001D47F1" w:rsidRDefault="00D13ADB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e-mail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F05CFC" w:rsidRPr="001D47F1" w14:paraId="472C18DD" w14:textId="77777777" w:rsidTr="00E80AC8">
        <w:trPr>
          <w:trHeight w:val="1320"/>
        </w:trPr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F59524" w14:textId="77777777" w:rsidR="00F05CFC" w:rsidRPr="001D47F1" w:rsidRDefault="00F05CFC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Overview of Organization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673369" w14:textId="77777777" w:rsidR="00F05CFC" w:rsidRPr="001D47F1" w:rsidRDefault="00F05CFC" w:rsidP="00F05CFC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Purpose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, 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Philosophy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F05CFC" w:rsidRPr="001D47F1" w14:paraId="2EFD7160" w14:textId="77777777" w:rsidTr="00E80AC8">
        <w:trPr>
          <w:trHeight w:val="1875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01C2A856" w14:textId="77777777" w:rsidR="00F05CFC" w:rsidRPr="001D47F1" w:rsidRDefault="00F05CFC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C09AC0" w14:textId="77777777" w:rsidR="00F05CFC" w:rsidRPr="001D47F1" w:rsidRDefault="00F05CFC" w:rsidP="00E80AC8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 xml:space="preserve">Type of business and activities of the articles of association </w:t>
            </w:r>
            <w:r w:rsidR="00E53930">
              <w:rPr>
                <w:rFonts w:ascii="Times New Roman" w:eastAsia="メイリオ" w:hAnsi="Times New Roman"/>
                <w:szCs w:val="21"/>
              </w:rPr>
              <w:t>to which</w:t>
            </w:r>
            <w:r w:rsidR="00E53930"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/>
                <w:szCs w:val="21"/>
              </w:rPr>
              <w:t>the activity theme</w:t>
            </w:r>
            <w:r w:rsidR="00E53930">
              <w:rPr>
                <w:rFonts w:ascii="Times New Roman" w:eastAsia="メイリオ" w:hAnsi="Times New Roman"/>
                <w:szCs w:val="21"/>
              </w:rPr>
              <w:t xml:space="preserve"> corresponds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(Excerpt from the </w:t>
            </w:r>
            <w:r w:rsidR="00E80AC8">
              <w:rPr>
                <w:rFonts w:ascii="Times New Roman" w:eastAsia="メイリオ" w:hAnsi="Times New Roman"/>
                <w:szCs w:val="21"/>
              </w:rPr>
              <w:t>A</w:t>
            </w:r>
            <w:r w:rsidRPr="001D47F1">
              <w:rPr>
                <w:rFonts w:ascii="Times New Roman" w:eastAsia="メイリオ" w:hAnsi="Times New Roman"/>
                <w:szCs w:val="21"/>
              </w:rPr>
              <w:t>rticles of association):</w:t>
            </w:r>
          </w:p>
        </w:tc>
      </w:tr>
      <w:tr w:rsidR="004966C0" w:rsidRPr="001D47F1" w14:paraId="37C68650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4BF32E24" w14:textId="77777777" w:rsidR="004966C0" w:rsidRPr="001D47F1" w:rsidRDefault="004966C0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14:paraId="4B3DF2BE" w14:textId="77777777" w:rsidR="004966C0" w:rsidRPr="001D47F1" w:rsidRDefault="004966C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 xml:space="preserve">Year of 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Establi</w:t>
            </w:r>
            <w:r w:rsidRPr="001D47F1">
              <w:rPr>
                <w:rFonts w:ascii="Times New Roman" w:eastAsia="メイリオ" w:hAnsi="Times New Roman"/>
                <w:szCs w:val="21"/>
              </w:rPr>
              <w:t>shment: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650CC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Number of Staff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: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7BA6598E" w14:textId="77777777" w:rsidR="004966C0" w:rsidRPr="001D47F1" w:rsidRDefault="004966C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Number of Mem</w:t>
            </w:r>
            <w:r w:rsidRPr="001D47F1">
              <w:rPr>
                <w:rFonts w:ascii="Times New Roman" w:eastAsia="メイリオ" w:hAnsi="Times New Roman"/>
                <w:szCs w:val="21"/>
              </w:rPr>
              <w:t>bership:</w:t>
            </w:r>
          </w:p>
        </w:tc>
      </w:tr>
      <w:tr w:rsidR="00F05CFC" w:rsidRPr="001D47F1" w14:paraId="3F9F8331" w14:textId="77777777" w:rsidTr="004966C0">
        <w:trPr>
          <w:trHeight w:val="562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561B69ED" w14:textId="77777777" w:rsidR="00F05CFC" w:rsidRPr="001D47F1" w:rsidRDefault="00F05CFC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BB9225" w14:textId="77777777" w:rsidR="001D47F1" w:rsidRDefault="00F05CFC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 xml:space="preserve">Main 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Financial 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Source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  <w:p w14:paraId="5AE2889B" w14:textId="77777777" w:rsidR="00F05CFC" w:rsidRPr="001D47F1" w:rsidRDefault="00F05CFC" w:rsidP="001D47F1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  <w:u w:val="single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Membership fee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%,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Donation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%,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Business Revenue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</w:t>
            </w:r>
            <w:r w:rsidR="00D93BEC" w:rsidRPr="001D47F1">
              <w:rPr>
                <w:rFonts w:ascii="Times New Roman" w:eastAsia="メイリオ" w:hAnsi="Times New Roman"/>
                <w:szCs w:val="21"/>
                <w:u w:val="single"/>
              </w:rPr>
              <w:t>,</w:t>
            </w:r>
            <w:r w:rsidR="001D47F1"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Subsid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y:  %,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 w:hint="eastAsia"/>
                <w:szCs w:val="21"/>
                <w:u w:val="single"/>
              </w:rPr>
              <w:t>Other</w:t>
            </w:r>
            <w:r w:rsidRPr="001D47F1">
              <w:rPr>
                <w:rFonts w:ascii="Times New Roman" w:eastAsia="メイリオ" w:hAnsi="Times New Roman"/>
                <w:szCs w:val="21"/>
                <w:u w:val="single"/>
              </w:rPr>
              <w:t>:  %</w:t>
            </w:r>
          </w:p>
        </w:tc>
      </w:tr>
      <w:tr w:rsidR="004966C0" w:rsidRPr="001D47F1" w14:paraId="7E9FCB66" w14:textId="77777777" w:rsidTr="001D47F1">
        <w:trPr>
          <w:trHeight w:val="549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6578C351" w14:textId="77777777" w:rsidR="004966C0" w:rsidRPr="001D47F1" w:rsidRDefault="004966C0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E9F66E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 xml:space="preserve">Main </w:t>
            </w:r>
            <w:r w:rsidRPr="001D47F1">
              <w:rPr>
                <w:rFonts w:ascii="Times New Roman" w:eastAsia="メイリオ" w:hAnsi="Times New Roman"/>
                <w:szCs w:val="21"/>
              </w:rPr>
              <w:t>Business:</w:t>
            </w:r>
          </w:p>
        </w:tc>
      </w:tr>
      <w:tr w:rsidR="004966C0" w:rsidRPr="001D47F1" w14:paraId="70A47658" w14:textId="77777777" w:rsidTr="00F05CFC">
        <w:trPr>
          <w:trHeight w:val="320"/>
        </w:trPr>
        <w:tc>
          <w:tcPr>
            <w:tcW w:w="1344" w:type="dxa"/>
            <w:vMerge/>
            <w:shd w:val="clear" w:color="auto" w:fill="F2F2F2" w:themeFill="background1" w:themeFillShade="F2"/>
          </w:tcPr>
          <w:p w14:paraId="534B0868" w14:textId="77777777" w:rsidR="004966C0" w:rsidRPr="001D47F1" w:rsidRDefault="004966C0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8E5D7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URL:</w:t>
            </w:r>
          </w:p>
        </w:tc>
      </w:tr>
      <w:tr w:rsidR="004966C0" w:rsidRPr="001D47F1" w14:paraId="2A5B36D5" w14:textId="77777777" w:rsidTr="004966C0">
        <w:tc>
          <w:tcPr>
            <w:tcW w:w="13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5CFF2F" w14:textId="77777777" w:rsidR="004966C0" w:rsidRPr="001D47F1" w:rsidRDefault="000D2923" w:rsidP="00E5393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>
              <w:rPr>
                <w:rFonts w:ascii="Times New Roman" w:eastAsia="メイリオ" w:hAnsi="Times New Roman"/>
                <w:szCs w:val="21"/>
              </w:rPr>
              <w:t xml:space="preserve">Results of </w:t>
            </w:r>
            <w:r w:rsidR="00B74392">
              <w:rPr>
                <w:rFonts w:ascii="Times New Roman" w:eastAsia="メイリオ" w:hAnsi="Times New Roman"/>
                <w:szCs w:val="21"/>
              </w:rPr>
              <w:t xml:space="preserve">the </w:t>
            </w:r>
            <w:r>
              <w:rPr>
                <w:rFonts w:ascii="Times New Roman" w:eastAsia="メイリオ" w:hAnsi="Times New Roman"/>
                <w:szCs w:val="21"/>
              </w:rPr>
              <w:t>Previous Two Fiscal Years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6A523" w14:textId="05364982" w:rsidR="004966C0" w:rsidRPr="001D47F1" w:rsidRDefault="004966C0" w:rsidP="00E80AC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FY</w:t>
            </w:r>
            <w:r w:rsidR="00EE37B1" w:rsidRPr="002B5415">
              <w:rPr>
                <w:rFonts w:ascii="Times New Roman" w:eastAsia="メイリオ" w:hAnsi="Times New Roman" w:hint="eastAsia"/>
                <w:szCs w:val="21"/>
              </w:rPr>
              <w:t>202</w:t>
            </w:r>
            <w:r w:rsidR="00E25034">
              <w:rPr>
                <w:rFonts w:ascii="Times New Roman" w:eastAsia="メイリオ" w:hAnsi="Times New Roman" w:hint="eastAsia"/>
                <w:szCs w:val="21"/>
              </w:rPr>
              <w:t>3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9FB52" w14:textId="0EAEBAD3" w:rsidR="004966C0" w:rsidRPr="001D47F1" w:rsidRDefault="004966C0" w:rsidP="00E80AC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FY</w:t>
            </w:r>
            <w:r w:rsidR="00EE37B1" w:rsidRPr="002B5415">
              <w:rPr>
                <w:rFonts w:ascii="Times New Roman" w:eastAsia="メイリオ" w:hAnsi="Times New Roman" w:hint="eastAsia"/>
                <w:szCs w:val="21"/>
              </w:rPr>
              <w:t>202</w:t>
            </w:r>
            <w:r w:rsidR="00E25034">
              <w:rPr>
                <w:rFonts w:ascii="Times New Roman" w:eastAsia="メイリオ" w:hAnsi="Times New Roman" w:hint="eastAsia"/>
                <w:szCs w:val="21"/>
              </w:rPr>
              <w:t>4</w:t>
            </w:r>
          </w:p>
        </w:tc>
      </w:tr>
      <w:tr w:rsidR="004966C0" w:rsidRPr="001D47F1" w14:paraId="14A96D52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08534C25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4D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Ordinary Income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6584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Ordinary Income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4966C0" w:rsidRPr="001D47F1" w14:paraId="102A640E" w14:textId="77777777" w:rsidTr="004966C0">
        <w:tc>
          <w:tcPr>
            <w:tcW w:w="1344" w:type="dxa"/>
            <w:vMerge/>
            <w:shd w:val="clear" w:color="auto" w:fill="F2F2F2" w:themeFill="background1" w:themeFillShade="F2"/>
          </w:tcPr>
          <w:p w14:paraId="42D399A3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A8E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Recurring Expenses: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595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Recurring Expenses:</w:t>
            </w:r>
          </w:p>
        </w:tc>
      </w:tr>
      <w:tr w:rsidR="004966C0" w:rsidRPr="001D47F1" w14:paraId="1E3C6A0A" w14:textId="77777777" w:rsidTr="00AE3109">
        <w:trPr>
          <w:trHeight w:val="3886"/>
        </w:trPr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4D33D1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4C0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Main Business Results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  <w:p w14:paraId="008DBBD7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586BE286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3DDE0A1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0A3610BD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572CEA37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2BBA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Main Business Results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  <w:p w14:paraId="46F4600D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2815B8B4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645B8D08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273E5C3A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  <w:p w14:paraId="1E64DB43" w14:textId="77777777" w:rsidR="004966C0" w:rsidRPr="001D47F1" w:rsidRDefault="004966C0" w:rsidP="004966C0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･</w:t>
            </w:r>
          </w:p>
        </w:tc>
      </w:tr>
    </w:tbl>
    <w:p w14:paraId="0EBCCD2A" w14:textId="77777777" w:rsidR="00B42FC8" w:rsidRPr="001D47F1" w:rsidRDefault="0063390C" w:rsidP="00F05CFC">
      <w:pPr>
        <w:widowControl/>
        <w:snapToGrid w:val="0"/>
        <w:jc w:val="left"/>
        <w:rPr>
          <w:rFonts w:ascii="Times New Roman" w:eastAsia="メイリオ" w:hAnsi="Times New Roman"/>
          <w:szCs w:val="21"/>
        </w:rPr>
      </w:pPr>
      <w:r w:rsidRPr="001D47F1">
        <w:rPr>
          <w:rFonts w:ascii="Times New Roman" w:eastAsia="メイリオ" w:hAnsi="Times New Roman"/>
          <w:szCs w:val="21"/>
        </w:rPr>
        <w:br w:type="page"/>
      </w:r>
      <w:r w:rsidR="006614B3">
        <w:rPr>
          <w:rFonts w:ascii="Times New Roman" w:hAnsi="Times New Roman" w:hint="eastAsia"/>
          <w:b/>
          <w:color w:val="000000" w:themeColor="text1"/>
          <w:szCs w:val="21"/>
        </w:rPr>
        <w:lastRenderedPageBreak/>
        <w:t>3</w:t>
      </w:r>
      <w:r w:rsidR="00B42FC8" w:rsidRPr="001D47F1">
        <w:rPr>
          <w:rFonts w:ascii="Times New Roman" w:hAnsi="Times New Roman"/>
          <w:b/>
          <w:color w:val="000000" w:themeColor="text1"/>
          <w:szCs w:val="21"/>
        </w:rPr>
        <w:t>. Contact information in Japan</w:t>
      </w:r>
    </w:p>
    <w:p w14:paraId="7C177B54" w14:textId="77777777" w:rsidR="00B42FC8" w:rsidRPr="001D47F1" w:rsidRDefault="00B42FC8" w:rsidP="00F05CFC">
      <w:pPr>
        <w:snapToGrid w:val="0"/>
        <w:ind w:leftChars="155" w:left="325"/>
        <w:jc w:val="left"/>
        <w:rPr>
          <w:rFonts w:ascii="Times New Roman" w:hAnsi="Times New Roman"/>
          <w:b/>
          <w:color w:val="000000" w:themeColor="text1"/>
          <w:szCs w:val="21"/>
        </w:rPr>
      </w:pPr>
      <w:r w:rsidRPr="001D47F1">
        <w:rPr>
          <w:rFonts w:ascii="Times New Roman" w:eastAsia="HG丸ｺﾞｼｯｸM-PRO" w:hAnsi="Times New Roman"/>
          <w:color w:val="0D0D0D" w:themeColor="text1" w:themeTint="F2"/>
          <w:szCs w:val="21"/>
        </w:rPr>
        <w:t xml:space="preserve">*Be sure to set up contact information in Japan. For example, </w:t>
      </w:r>
      <w:r w:rsidR="00224B23" w:rsidRPr="001D47F1">
        <w:rPr>
          <w:rFonts w:ascii="Times New Roman" w:eastAsia="HG丸ｺﾞｼｯｸM-PRO" w:hAnsi="Times New Roman"/>
          <w:color w:val="0D0D0D" w:themeColor="text1" w:themeTint="F2"/>
          <w:szCs w:val="21"/>
        </w:rPr>
        <w:t xml:space="preserve">branch of your organization, Japanese organization with which the activity is related </w:t>
      </w:r>
      <w:r w:rsidRPr="001D47F1">
        <w:rPr>
          <w:rFonts w:ascii="Times New Roman" w:eastAsia="HG丸ｺﾞｼｯｸM-PRO" w:hAnsi="Times New Roman"/>
          <w:color w:val="0D0D0D" w:themeColor="text1" w:themeTint="F2"/>
          <w:szCs w:val="21"/>
        </w:rPr>
        <w:t>etc.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552"/>
        <w:gridCol w:w="851"/>
        <w:gridCol w:w="849"/>
        <w:gridCol w:w="994"/>
        <w:gridCol w:w="3260"/>
      </w:tblGrid>
      <w:tr w:rsidR="00B42FC8" w:rsidRPr="001D47F1" w14:paraId="36763BBF" w14:textId="77777777" w:rsidTr="00E8514A">
        <w:trPr>
          <w:trHeight w:val="446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332C3" w14:textId="77777777" w:rsidR="00B42FC8" w:rsidRPr="001D47F1" w:rsidRDefault="00B42FC8" w:rsidP="00E53930">
            <w:pPr>
              <w:tabs>
                <w:tab w:val="left" w:pos="1276"/>
              </w:tabs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Name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1F3663" w14:textId="77777777" w:rsidR="00B42FC8" w:rsidRPr="001D47F1" w:rsidRDefault="00B42FC8" w:rsidP="00F05CFC">
            <w:pPr>
              <w:tabs>
                <w:tab w:val="left" w:pos="1276"/>
              </w:tabs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8514A" w:rsidRPr="001D47F1" w14:paraId="31C44844" w14:textId="77777777" w:rsidTr="00E8514A">
        <w:trPr>
          <w:trHeight w:val="430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EE8AC" w14:textId="77777777" w:rsidR="00E8514A" w:rsidRPr="001D47F1" w:rsidRDefault="00E8514A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Organization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29109F8" w14:textId="77777777" w:rsidR="00E8514A" w:rsidRPr="001D47F1" w:rsidRDefault="00E8514A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382FC3" w14:textId="77777777" w:rsidR="00E8514A" w:rsidRPr="001D47F1" w:rsidRDefault="00E8514A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 w:hint="eastAsia"/>
                <w:color w:val="000000" w:themeColor="text1"/>
                <w:szCs w:val="21"/>
              </w:rPr>
              <w:t>Position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38CF5F3" w14:textId="77777777" w:rsidR="00E8514A" w:rsidRPr="001D47F1" w:rsidRDefault="00E8514A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B42FC8" w:rsidRPr="001D47F1" w14:paraId="775676F8" w14:textId="77777777" w:rsidTr="00E8514A">
        <w:trPr>
          <w:trHeight w:val="355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5279A" w14:textId="77777777" w:rsidR="00B42FC8" w:rsidRPr="001D47F1" w:rsidRDefault="00B42FC8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URL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9D230D" w14:textId="77777777" w:rsidR="00B42FC8" w:rsidRPr="001D47F1" w:rsidRDefault="00B42FC8" w:rsidP="00F05CFC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B42FC8" w:rsidRPr="001D47F1" w14:paraId="19E4250E" w14:textId="77777777" w:rsidTr="00DF2A06">
        <w:trPr>
          <w:trHeight w:val="335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F12B6" w14:textId="77777777" w:rsidR="00B42FC8" w:rsidRPr="001D47F1" w:rsidRDefault="00B42FC8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Location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DAB75" w14:textId="77777777" w:rsidR="00B42FC8" w:rsidRPr="001D47F1" w:rsidRDefault="00B42FC8" w:rsidP="00F05CFC">
            <w:pPr>
              <w:tabs>
                <w:tab w:val="left" w:pos="1276"/>
              </w:tabs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 w:hint="eastAsia"/>
                <w:color w:val="000000" w:themeColor="text1"/>
                <w:szCs w:val="21"/>
              </w:rPr>
              <w:t>〒</w:t>
            </w:r>
          </w:p>
          <w:p w14:paraId="47476B17" w14:textId="77777777" w:rsidR="00B42FC8" w:rsidRPr="001D47F1" w:rsidRDefault="00B42FC8" w:rsidP="00F05CFC">
            <w:pPr>
              <w:tabs>
                <w:tab w:val="left" w:pos="1276"/>
              </w:tabs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DF2A06" w:rsidRPr="001D47F1" w14:paraId="356D9940" w14:textId="77777777" w:rsidTr="00DF2A06">
        <w:trPr>
          <w:trHeight w:val="426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5071" w14:textId="77777777" w:rsidR="00DF2A06" w:rsidRPr="001D47F1" w:rsidRDefault="00DF2A06" w:rsidP="00E53930">
            <w:pPr>
              <w:snapToGrid w:val="0"/>
              <w:ind w:left="-57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1D47F1">
              <w:rPr>
                <w:rFonts w:ascii="Times New Roman" w:hAnsi="Times New Roman"/>
                <w:color w:val="000000" w:themeColor="text1"/>
                <w:szCs w:val="21"/>
              </w:rPr>
              <w:t>Telephone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0EE66" w14:textId="77777777" w:rsidR="00DF2A06" w:rsidRPr="001D47F1" w:rsidRDefault="00DF2A06" w:rsidP="00F05CFC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66F62" w14:textId="77777777" w:rsidR="00DF2A06" w:rsidRPr="001D47F1" w:rsidRDefault="00DF2A06" w:rsidP="00DF2A06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BE284" w14:textId="77777777" w:rsidR="00DF2A06" w:rsidRPr="001D47F1" w:rsidRDefault="00DF2A06" w:rsidP="00F05CFC">
            <w:pPr>
              <w:tabs>
                <w:tab w:val="left" w:pos="1276"/>
              </w:tabs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489D0809" w14:textId="77777777" w:rsidR="00B42FC8" w:rsidRPr="001D47F1" w:rsidRDefault="00B42FC8" w:rsidP="00F05CFC">
      <w:pPr>
        <w:widowControl/>
        <w:snapToGrid w:val="0"/>
        <w:jc w:val="left"/>
        <w:rPr>
          <w:rFonts w:ascii="Times New Roman" w:eastAsia="メイリオ" w:hAnsi="Times New Roman"/>
          <w:szCs w:val="21"/>
        </w:rPr>
      </w:pPr>
    </w:p>
    <w:p w14:paraId="4B4A2EAA" w14:textId="00670CDB" w:rsidR="00EE5DE8" w:rsidRPr="000622A1" w:rsidRDefault="006614B3" w:rsidP="00F05CFC">
      <w:pPr>
        <w:widowControl/>
        <w:snapToGrid w:val="0"/>
        <w:jc w:val="left"/>
        <w:rPr>
          <w:rFonts w:ascii="Times New Roman" w:eastAsia="メイリオ" w:hAnsi="Times New Roman"/>
          <w:bCs/>
          <w:sz w:val="20"/>
          <w:szCs w:val="20"/>
        </w:rPr>
      </w:pPr>
      <w:r>
        <w:rPr>
          <w:rFonts w:ascii="Times New Roman" w:eastAsia="メイリオ" w:hAnsi="Times New Roman" w:hint="eastAsia"/>
          <w:b/>
          <w:szCs w:val="21"/>
        </w:rPr>
        <w:t>4</w:t>
      </w:r>
      <w:r w:rsidR="00B13DA2">
        <w:rPr>
          <w:rFonts w:ascii="Times New Roman" w:eastAsia="メイリオ" w:hAnsi="Times New Roman"/>
          <w:b/>
          <w:szCs w:val="21"/>
        </w:rPr>
        <w:t xml:space="preserve">. </w:t>
      </w:r>
      <w:r w:rsidR="00CF52C8" w:rsidRPr="001D47F1">
        <w:rPr>
          <w:rFonts w:ascii="Times New Roman" w:eastAsia="メイリオ" w:hAnsi="Times New Roman" w:hint="eastAsia"/>
          <w:b/>
          <w:szCs w:val="21"/>
        </w:rPr>
        <w:t>A</w:t>
      </w:r>
      <w:r w:rsidR="00CF52C8" w:rsidRPr="001D47F1">
        <w:rPr>
          <w:rFonts w:ascii="Times New Roman" w:eastAsia="メイリオ" w:hAnsi="Times New Roman"/>
          <w:b/>
          <w:szCs w:val="21"/>
        </w:rPr>
        <w:t>ctivity of Application</w:t>
      </w:r>
      <w:r w:rsidR="000E4C4B">
        <w:rPr>
          <w:rFonts w:ascii="Times New Roman" w:eastAsia="メイリオ" w:hAnsi="Times New Roman"/>
          <w:bCs/>
          <w:sz w:val="20"/>
          <w:szCs w:val="20"/>
        </w:rPr>
        <w:t xml:space="preserve">  *</w:t>
      </w:r>
      <w:r w:rsidR="000E4C4B" w:rsidRPr="000622A1">
        <w:rPr>
          <w:rFonts w:ascii="Times New Roman" w:eastAsia="メイリオ" w:hAnsi="Times New Roman"/>
          <w:bCs/>
          <w:sz w:val="20"/>
          <w:szCs w:val="20"/>
        </w:rPr>
        <w:t>Please describe your plans after December (expected date of acceptance notification)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489"/>
        <w:gridCol w:w="8287"/>
      </w:tblGrid>
      <w:tr w:rsidR="00E53930" w:rsidRPr="001D47F1" w14:paraId="3C3E079B" w14:textId="77777777" w:rsidTr="003B52F9">
        <w:trPr>
          <w:trHeight w:val="368"/>
        </w:trPr>
        <w:tc>
          <w:tcPr>
            <w:tcW w:w="1489" w:type="dxa"/>
            <w:shd w:val="clear" w:color="auto" w:fill="F2F2F2" w:themeFill="background1" w:themeFillShade="F2"/>
          </w:tcPr>
          <w:p w14:paraId="77ED1116" w14:textId="77777777" w:rsidR="00E53930" w:rsidRDefault="00E53930" w:rsidP="007B3126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Target Person</w:t>
            </w:r>
            <w:r w:rsidR="007B3126">
              <w:rPr>
                <w:rFonts w:ascii="Times New Roman" w:eastAsia="メイリオ" w:hAnsi="Times New Roman" w:hint="eastAsia"/>
                <w:szCs w:val="21"/>
              </w:rPr>
              <w:t>s</w:t>
            </w:r>
          </w:p>
          <w:p w14:paraId="5CB57752" w14:textId="77777777" w:rsidR="007B3126" w:rsidRPr="001D47F1" w:rsidRDefault="007B3126" w:rsidP="007B3126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 w:hint="eastAsia"/>
                <w:szCs w:val="21"/>
              </w:rPr>
              <w:t>(Numbers)</w:t>
            </w:r>
          </w:p>
        </w:tc>
        <w:tc>
          <w:tcPr>
            <w:tcW w:w="8287" w:type="dxa"/>
          </w:tcPr>
          <w:p w14:paraId="38AF6838" w14:textId="77777777" w:rsidR="00E53930" w:rsidRPr="001D47F1" w:rsidRDefault="00E5393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746F01" w:rsidRPr="001D47F1" w14:paraId="039F0660" w14:textId="77777777" w:rsidTr="00E22A72">
        <w:trPr>
          <w:trHeight w:val="2352"/>
        </w:trPr>
        <w:tc>
          <w:tcPr>
            <w:tcW w:w="1489" w:type="dxa"/>
            <w:shd w:val="clear" w:color="auto" w:fill="F2F2F2" w:themeFill="background1" w:themeFillShade="F2"/>
          </w:tcPr>
          <w:p w14:paraId="32B6A84A" w14:textId="76E59F27" w:rsidR="00B01940" w:rsidRPr="001D47F1" w:rsidRDefault="00CF52C8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 xml:space="preserve">Background and </w:t>
            </w:r>
            <w:r w:rsidR="00FD35AB">
              <w:rPr>
                <w:rFonts w:ascii="Times New Roman" w:eastAsia="メイリオ" w:hAnsi="Times New Roman"/>
                <w:szCs w:val="21"/>
              </w:rPr>
              <w:t>N</w:t>
            </w:r>
            <w:r w:rsidRPr="001D47F1">
              <w:rPr>
                <w:rFonts w:ascii="Times New Roman" w:eastAsia="メイリオ" w:hAnsi="Times New Roman"/>
                <w:szCs w:val="21"/>
              </w:rPr>
              <w:t>ecessity</w:t>
            </w:r>
            <w:r w:rsidR="003E161F" w:rsidRPr="001D47F1">
              <w:rPr>
                <w:rFonts w:ascii="Times New Roman" w:eastAsia="メイリオ" w:hAnsi="Times New Roman"/>
                <w:szCs w:val="21"/>
              </w:rPr>
              <w:t xml:space="preserve"> of </w:t>
            </w:r>
            <w:r w:rsidR="00FD35AB">
              <w:rPr>
                <w:rFonts w:ascii="Times New Roman" w:eastAsia="メイリオ" w:hAnsi="Times New Roman"/>
                <w:szCs w:val="21"/>
              </w:rPr>
              <w:t>S</w:t>
            </w:r>
            <w:r w:rsidR="003E161F" w:rsidRPr="001D47F1">
              <w:rPr>
                <w:rFonts w:ascii="Times New Roman" w:eastAsia="メイリオ" w:hAnsi="Times New Roman"/>
                <w:szCs w:val="21"/>
              </w:rPr>
              <w:t>ubsidy</w:t>
            </w:r>
          </w:p>
        </w:tc>
        <w:tc>
          <w:tcPr>
            <w:tcW w:w="8287" w:type="dxa"/>
          </w:tcPr>
          <w:p w14:paraId="2462F6B3" w14:textId="77777777" w:rsidR="00B01940" w:rsidRPr="001D47F1" w:rsidRDefault="00B0194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E53930" w:rsidRPr="001D47F1" w14:paraId="3FDD15C5" w14:textId="77777777" w:rsidTr="005F6079">
        <w:trPr>
          <w:trHeight w:val="765"/>
        </w:trPr>
        <w:tc>
          <w:tcPr>
            <w:tcW w:w="1489" w:type="dxa"/>
            <w:vMerge w:val="restart"/>
            <w:shd w:val="clear" w:color="auto" w:fill="F2F2F2" w:themeFill="background1" w:themeFillShade="F2"/>
          </w:tcPr>
          <w:p w14:paraId="06C44015" w14:textId="62179A78" w:rsidR="00E53930" w:rsidRPr="00C042D2" w:rsidRDefault="000E4C4B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>
              <w:rPr>
                <w:rFonts w:ascii="Times New Roman" w:eastAsia="メイリオ" w:hAnsi="Times New Roman"/>
                <w:szCs w:val="21"/>
              </w:rPr>
              <w:t>Contents</w:t>
            </w:r>
          </w:p>
        </w:tc>
        <w:tc>
          <w:tcPr>
            <w:tcW w:w="8287" w:type="dxa"/>
          </w:tcPr>
          <w:p w14:paraId="31DB29BD" w14:textId="16FBD9E3" w:rsidR="000E4C4B" w:rsidRPr="00C042D2" w:rsidRDefault="00E53930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 w:hint="eastAsia"/>
                <w:szCs w:val="21"/>
              </w:rPr>
              <w:t>Country,</w:t>
            </w:r>
            <w:r w:rsidRPr="00C042D2">
              <w:rPr>
                <w:rFonts w:ascii="Times New Roman" w:eastAsia="メイリオ" w:hAnsi="Times New Roman"/>
                <w:szCs w:val="21"/>
              </w:rPr>
              <w:t xml:space="preserve"> Region</w:t>
            </w:r>
            <w:r w:rsidR="000622A1">
              <w:rPr>
                <w:rFonts w:ascii="Times New Roman" w:eastAsia="メイリオ" w:hAnsi="Times New Roman"/>
                <w:szCs w:val="21"/>
              </w:rPr>
              <w:t xml:space="preserve"> and Target Diseases/Medical care</w:t>
            </w:r>
            <w:r w:rsidRPr="00C042D2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E53930" w:rsidRPr="001D47F1" w14:paraId="73A86EA8" w14:textId="77777777" w:rsidTr="00E22A72">
        <w:trPr>
          <w:trHeight w:val="219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F9905CD" w14:textId="77777777" w:rsidR="00E53930" w:rsidRPr="00C042D2" w:rsidRDefault="00E53930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287" w:type="dxa"/>
          </w:tcPr>
          <w:p w14:paraId="4C805E24" w14:textId="7C0523E9" w:rsidR="00E53930" w:rsidRPr="00C042D2" w:rsidRDefault="007B3126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/>
                <w:szCs w:val="21"/>
              </w:rPr>
              <w:t>Goals to be achieved</w:t>
            </w:r>
            <w:r w:rsidR="00E53930" w:rsidRPr="00C042D2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  <w:tr w:rsidR="00E53930" w:rsidRPr="001D47F1" w14:paraId="05C0868E" w14:textId="77777777" w:rsidTr="00E53930">
        <w:trPr>
          <w:trHeight w:val="4465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FAA0C3C" w14:textId="77777777" w:rsidR="00E53930" w:rsidRPr="00C042D2" w:rsidRDefault="00E53930" w:rsidP="00F05CFC">
            <w:pPr>
              <w:adjustRightInd w:val="0"/>
              <w:snapToGrid w:val="0"/>
              <w:spacing w:line="320" w:lineRule="exact"/>
              <w:ind w:leftChars="-57" w:left="-120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8287" w:type="dxa"/>
          </w:tcPr>
          <w:p w14:paraId="59A40E2C" w14:textId="013A0DDD" w:rsidR="00E53930" w:rsidRPr="00C042D2" w:rsidRDefault="00E53930" w:rsidP="00E80AC8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C042D2">
              <w:rPr>
                <w:rFonts w:ascii="Times New Roman" w:eastAsia="メイリオ" w:hAnsi="Times New Roman" w:hint="eastAsia"/>
                <w:szCs w:val="21"/>
              </w:rPr>
              <w:t xml:space="preserve">Expected </w:t>
            </w:r>
            <w:r w:rsidR="007B3126" w:rsidRPr="00C042D2">
              <w:rPr>
                <w:rFonts w:ascii="Times New Roman" w:eastAsia="メイリオ" w:hAnsi="Times New Roman"/>
                <w:szCs w:val="21"/>
              </w:rPr>
              <w:t>Effects (If you have conducted similar activities in the past, please provide an evaluation of the results obtained from those activities.</w:t>
            </w:r>
            <w:r w:rsidR="00E80AC8" w:rsidRPr="00C042D2">
              <w:rPr>
                <w:rFonts w:ascii="Times New Roman" w:eastAsia="メイリオ" w:hAnsi="Times New Roman"/>
                <w:szCs w:val="21"/>
              </w:rPr>
              <w:t>)</w:t>
            </w:r>
            <w:r w:rsidR="007B3126" w:rsidRPr="00C042D2">
              <w:rPr>
                <w:rFonts w:ascii="Times New Roman" w:eastAsia="メイリオ" w:hAnsi="Times New Roman"/>
                <w:szCs w:val="21"/>
              </w:rPr>
              <w:t xml:space="preserve"> :</w:t>
            </w:r>
          </w:p>
        </w:tc>
      </w:tr>
      <w:tr w:rsidR="00746F01" w:rsidRPr="001D47F1" w14:paraId="7BE46745" w14:textId="77777777" w:rsidTr="00E53930">
        <w:trPr>
          <w:trHeight w:val="6092"/>
        </w:trPr>
        <w:tc>
          <w:tcPr>
            <w:tcW w:w="1489" w:type="dxa"/>
            <w:shd w:val="clear" w:color="auto" w:fill="F2F2F2" w:themeFill="background1" w:themeFillShade="F2"/>
          </w:tcPr>
          <w:p w14:paraId="45F69D86" w14:textId="5E26A5A6" w:rsidR="004667A8" w:rsidRPr="001D47F1" w:rsidRDefault="00483350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lastRenderedPageBreak/>
              <w:br w:type="page"/>
            </w:r>
            <w:r w:rsidR="0063390C" w:rsidRPr="001D47F1">
              <w:rPr>
                <w:rFonts w:ascii="Times New Roman" w:eastAsia="メイリオ" w:hAnsi="Times New Roman" w:hint="eastAsia"/>
                <w:szCs w:val="21"/>
              </w:rPr>
              <w:t>Schedule</w:t>
            </w:r>
          </w:p>
        </w:tc>
        <w:tc>
          <w:tcPr>
            <w:tcW w:w="8287" w:type="dxa"/>
          </w:tcPr>
          <w:p w14:paraId="2105F067" w14:textId="23FDF46A" w:rsidR="004667A8" w:rsidRPr="001D47F1" w:rsidRDefault="004667A8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746F01" w:rsidRPr="001D47F1" w14:paraId="323FB8F8" w14:textId="77777777" w:rsidTr="00E53930">
        <w:trPr>
          <w:trHeight w:val="8076"/>
        </w:trPr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5AC9B1" w14:textId="77777777" w:rsidR="004667A8" w:rsidRPr="001D47F1" w:rsidRDefault="00746F01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lastRenderedPageBreak/>
              <w:t>Implementation</w:t>
            </w:r>
            <w:r w:rsidR="006775FE" w:rsidRPr="001D47F1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/>
                <w:szCs w:val="21"/>
              </w:rPr>
              <w:t>System</w:t>
            </w:r>
          </w:p>
        </w:tc>
        <w:tc>
          <w:tcPr>
            <w:tcW w:w="8287" w:type="dxa"/>
            <w:tcBorders>
              <w:top w:val="single" w:sz="4" w:space="0" w:color="auto"/>
              <w:bottom w:val="single" w:sz="4" w:space="0" w:color="auto"/>
            </w:tcBorders>
          </w:tcPr>
          <w:p w14:paraId="29F83616" w14:textId="6AFB312F" w:rsidR="004667A8" w:rsidRPr="001D47F1" w:rsidRDefault="00746F01" w:rsidP="00A679F3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Chart</w:t>
            </w:r>
            <w:r w:rsidR="000E4C4B">
              <w:rPr>
                <w:rFonts w:ascii="Times New Roman" w:eastAsia="メイリオ" w:hAnsi="Times New Roman"/>
                <w:szCs w:val="21"/>
              </w:rPr>
              <w:t xml:space="preserve"> is also acceptable</w:t>
            </w:r>
            <w:r w:rsidRPr="001D47F1">
              <w:rPr>
                <w:rFonts w:ascii="Times New Roman" w:eastAsia="メイリオ" w:hAnsi="Times New Roman"/>
                <w:szCs w:val="21"/>
              </w:rPr>
              <w:t>:</w:t>
            </w:r>
          </w:p>
        </w:tc>
      </w:tr>
    </w:tbl>
    <w:p w14:paraId="51A7C6CD" w14:textId="77777777" w:rsidR="00E22A72" w:rsidRDefault="00E22A72"/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489"/>
        <w:gridCol w:w="4272"/>
        <w:gridCol w:w="2279"/>
        <w:gridCol w:w="1736"/>
      </w:tblGrid>
      <w:tr w:rsidR="001D47F1" w:rsidRPr="001D47F1" w14:paraId="2A390708" w14:textId="77777777" w:rsidTr="00E53930">
        <w:trPr>
          <w:trHeight w:val="438"/>
        </w:trPr>
        <w:tc>
          <w:tcPr>
            <w:tcW w:w="14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8295F8" w14:textId="77777777" w:rsidR="00D0566C" w:rsidRPr="001D47F1" w:rsidRDefault="00D0566C" w:rsidP="00E53930">
            <w:pPr>
              <w:adjustRightInd w:val="0"/>
              <w:snapToGrid w:val="0"/>
              <w:spacing w:line="320" w:lineRule="exact"/>
              <w:ind w:left="-57"/>
              <w:jc w:val="lef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Budget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28C0095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Item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A33E616" w14:textId="77777777" w:rsidR="00D0566C" w:rsidRDefault="00D0566C" w:rsidP="00F05CF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Unit Price, Quantity etc.</w:t>
            </w:r>
          </w:p>
          <w:p w14:paraId="640EC7C3" w14:textId="77777777" w:rsidR="005C7139" w:rsidRPr="001D47F1" w:rsidRDefault="005C7139" w:rsidP="00717D3A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メイリオ" w:hAnsi="Times New Roman"/>
                <w:szCs w:val="21"/>
              </w:rPr>
            </w:pPr>
            <w:r>
              <w:rPr>
                <w:rFonts w:ascii="Times New Roman" w:eastAsia="メイリオ" w:hAnsi="Times New Roman"/>
                <w:szCs w:val="21"/>
              </w:rPr>
              <w:t>(Please describe clearly)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261261A7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Total</w:t>
            </w:r>
            <w:r w:rsidRPr="001D47F1">
              <w:rPr>
                <w:rFonts w:ascii="Times New Roman" w:eastAsia="メイリオ" w:hAnsi="Times New Roman"/>
                <w:szCs w:val="21"/>
              </w:rPr>
              <w:t xml:space="preserve"> (\,</w:t>
            </w:r>
            <w:r w:rsidR="00AB44B8">
              <w:rPr>
                <w:rFonts w:ascii="Times New Roman" w:eastAsia="メイリオ" w:hAnsi="Times New Roman"/>
                <w:szCs w:val="21"/>
              </w:rPr>
              <w:t xml:space="preserve"> </w:t>
            </w:r>
            <w:r w:rsidRPr="001D47F1">
              <w:rPr>
                <w:rFonts w:ascii="Times New Roman" w:eastAsia="メイリオ" w:hAnsi="Times New Roman"/>
                <w:szCs w:val="21"/>
              </w:rPr>
              <w:t>$)</w:t>
            </w:r>
          </w:p>
        </w:tc>
      </w:tr>
      <w:tr w:rsidR="001D47F1" w:rsidRPr="001D47F1" w14:paraId="1E6D566D" w14:textId="77777777" w:rsidTr="00E53930">
        <w:trPr>
          <w:trHeight w:val="15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68CF7CB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7AEF9ABE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510624F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70985121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75582C0D" w14:textId="77777777" w:rsidTr="00E53930">
        <w:trPr>
          <w:trHeight w:val="25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63995BC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0D61D1E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BD8B9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EA1EEF0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18CB6493" w14:textId="77777777" w:rsidTr="00E53930">
        <w:trPr>
          <w:trHeight w:val="205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529ED7C5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2C893E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DE0D7B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8B8135C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06F0B319" w14:textId="77777777" w:rsidTr="00E53930">
        <w:trPr>
          <w:trHeight w:val="15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4DDE1F1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5D5A8379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472B0E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EF9F9CA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39E18E99" w14:textId="77777777" w:rsidTr="00E53930">
        <w:trPr>
          <w:trHeight w:val="258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5B136B2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13034D7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0BF2626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40272C76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0379F3AE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D285FD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0F0C5C5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FDFDF2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A817532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6CB00B83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78861EFE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4C5FECB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709C8E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D6C3EBF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5A95D9ED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38B6909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4ED6796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4FD32C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5090B5A8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59A4BEE8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41D6488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54A8CD9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AE4DBD2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8D1F4AF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2D89BCC8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203CA240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51292E2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3DCF4F3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3EADD323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784AE7ED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81C210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0A2C7B6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78751DE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4D5CB2F9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4D2132BE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6CB05765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4415B7E6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03CD64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8F57F4C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059B065C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0DA47C57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7A42DCDC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21FDA28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4B0122A6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7D5EB078" w14:textId="77777777" w:rsidTr="00E53930">
        <w:trPr>
          <w:trHeight w:val="347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274FB8E9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875930B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196E30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48FD802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1D47F1" w:rsidRPr="001D47F1" w14:paraId="1CBA0416" w14:textId="77777777" w:rsidTr="00E53930">
        <w:trPr>
          <w:trHeight w:val="139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34A4F371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</w:tcPr>
          <w:p w14:paraId="371BF5AA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46AC5CC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5D6F9528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D0566C" w:rsidRPr="001D47F1" w14:paraId="5EB66C05" w14:textId="77777777" w:rsidTr="00E53930">
        <w:trPr>
          <w:trHeight w:val="43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273B90B1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AA1D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Total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58F1F75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</w:p>
        </w:tc>
      </w:tr>
      <w:tr w:rsidR="00D0566C" w:rsidRPr="001D47F1" w14:paraId="38541E43" w14:textId="77777777" w:rsidTr="00E53930">
        <w:trPr>
          <w:trHeight w:val="433"/>
        </w:trPr>
        <w:tc>
          <w:tcPr>
            <w:tcW w:w="1489" w:type="dxa"/>
            <w:vMerge/>
            <w:shd w:val="clear" w:color="auto" w:fill="F2F2F2" w:themeFill="background1" w:themeFillShade="F2"/>
          </w:tcPr>
          <w:p w14:paraId="175AF594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ind w:leftChars="-57" w:left="-120"/>
              <w:jc w:val="left"/>
              <w:rPr>
                <w:rFonts w:ascii="Times New Roman" w:eastAsia="メイリオ" w:hAnsi="Times New Roman"/>
                <w:szCs w:val="21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BE89D" w14:textId="77777777" w:rsidR="00D0566C" w:rsidRPr="001D47F1" w:rsidRDefault="00D0566C" w:rsidP="00F05CF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/>
                <w:szCs w:val="21"/>
              </w:rPr>
              <w:t>Of these, the amount of this subsidy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6D678B33" w14:textId="77777777" w:rsidR="00D0566C" w:rsidRPr="001D47F1" w:rsidRDefault="00D0566C" w:rsidP="00D0566C">
            <w:pPr>
              <w:adjustRightInd w:val="0"/>
              <w:snapToGrid w:val="0"/>
              <w:spacing w:line="320" w:lineRule="exact"/>
              <w:jc w:val="right"/>
              <w:rPr>
                <w:rFonts w:ascii="Times New Roman" w:eastAsia="メイリオ" w:hAnsi="Times New Roman"/>
                <w:szCs w:val="21"/>
              </w:rPr>
            </w:pPr>
            <w:r w:rsidRPr="001D47F1">
              <w:rPr>
                <w:rFonts w:ascii="Times New Roman" w:eastAsia="メイリオ" w:hAnsi="Times New Roman" w:hint="eastAsia"/>
                <w:szCs w:val="21"/>
              </w:rPr>
              <w:t>￥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1</w:t>
            </w:r>
            <w:r w:rsidRPr="001D47F1">
              <w:rPr>
                <w:rFonts w:ascii="Times New Roman" w:eastAsia="メイリオ" w:hAnsi="Times New Roman"/>
                <w:szCs w:val="21"/>
              </w:rPr>
              <w:t>,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000</w:t>
            </w:r>
            <w:r w:rsidRPr="001D47F1">
              <w:rPr>
                <w:rFonts w:ascii="Times New Roman" w:eastAsia="メイリオ" w:hAnsi="Times New Roman"/>
                <w:szCs w:val="21"/>
              </w:rPr>
              <w:t>,</w:t>
            </w:r>
            <w:r w:rsidRPr="001D47F1">
              <w:rPr>
                <w:rFonts w:ascii="Times New Roman" w:eastAsia="メイリオ" w:hAnsi="Times New Roman" w:hint="eastAsia"/>
                <w:szCs w:val="21"/>
              </w:rPr>
              <w:t>000</w:t>
            </w:r>
          </w:p>
        </w:tc>
      </w:tr>
    </w:tbl>
    <w:p w14:paraId="0E19B833" w14:textId="32CAF31D" w:rsidR="00E83A05" w:rsidRPr="005C7139" w:rsidRDefault="005C7139" w:rsidP="00F05CFC">
      <w:pPr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>
        <w:rPr>
          <w:rFonts w:ascii="Times New Roman" w:hAnsi="Times New Roman" w:cs="Times New Roman" w:hint="eastAsia"/>
          <w:szCs w:val="21"/>
        </w:rPr>
        <w:t xml:space="preserve">The subsidy amount is a fixed amount of 1 million yen, but the plan should indicate </w:t>
      </w:r>
      <w:r>
        <w:rPr>
          <w:rFonts w:ascii="Times New Roman" w:hAnsi="Times New Roman" w:cs="Times New Roman"/>
          <w:szCs w:val="21"/>
        </w:rPr>
        <w:t>the budget of the entire activity</w:t>
      </w:r>
      <w:r w:rsidR="00EE37B1">
        <w:rPr>
          <w:rFonts w:ascii="Times New Roman" w:hAnsi="Times New Roman" w:cs="Times New Roman" w:hint="eastAsia"/>
          <w:szCs w:val="21"/>
        </w:rPr>
        <w:t xml:space="preserve"> </w:t>
      </w:r>
      <w:r w:rsidR="00EE37B1" w:rsidRPr="002B5415">
        <w:rPr>
          <w:rFonts w:ascii="Times New Roman" w:hAnsi="Times New Roman" w:cs="Times New Roman"/>
          <w:szCs w:val="21"/>
        </w:rPr>
        <w:t>(</w:t>
      </w:r>
      <w:bookmarkStart w:id="0" w:name="_Hlk137735004"/>
      <w:r w:rsidR="00AF3861" w:rsidRPr="002B5415">
        <w:rPr>
          <w:rFonts w:ascii="Times New Roman" w:hAnsi="Times New Roman" w:cs="Times New Roman" w:hint="eastAsia"/>
          <w:szCs w:val="21"/>
        </w:rPr>
        <w:t>e</w:t>
      </w:r>
      <w:r w:rsidR="00EE37B1" w:rsidRPr="002B5415">
        <w:rPr>
          <w:rFonts w:ascii="Times New Roman" w:hAnsi="Times New Roman" w:cs="Times New Roman"/>
          <w:szCs w:val="21"/>
        </w:rPr>
        <w:t xml:space="preserve">xcluding </w:t>
      </w:r>
      <w:r w:rsidR="00277F27" w:rsidRPr="002B5415">
        <w:rPr>
          <w:rFonts w:ascii="Times New Roman" w:hAnsi="Times New Roman" w:cs="Times New Roman"/>
          <w:szCs w:val="21"/>
        </w:rPr>
        <w:t xml:space="preserve">personnel expenses for </w:t>
      </w:r>
      <w:r w:rsidR="002B5415">
        <w:rPr>
          <w:rFonts w:ascii="Times New Roman" w:hAnsi="Times New Roman" w:cs="Times New Roman" w:hint="eastAsia"/>
          <w:szCs w:val="21"/>
        </w:rPr>
        <w:t>e</w:t>
      </w:r>
      <w:r w:rsidR="002B5415">
        <w:rPr>
          <w:rFonts w:ascii="Times New Roman" w:hAnsi="Times New Roman" w:cs="Times New Roman"/>
          <w:szCs w:val="21"/>
        </w:rPr>
        <w:t xml:space="preserve">mployees </w:t>
      </w:r>
      <w:r w:rsidR="001A5BD9">
        <w:rPr>
          <w:rFonts w:ascii="Times New Roman" w:hAnsi="Times New Roman" w:cs="Times New Roman"/>
          <w:szCs w:val="21"/>
        </w:rPr>
        <w:t xml:space="preserve">who </w:t>
      </w:r>
      <w:r w:rsidR="002B5415">
        <w:rPr>
          <w:rFonts w:ascii="Times New Roman" w:hAnsi="Times New Roman" w:cs="Times New Roman"/>
          <w:szCs w:val="21"/>
        </w:rPr>
        <w:t xml:space="preserve">belong to the </w:t>
      </w:r>
      <w:r w:rsidR="00277F27" w:rsidRPr="002B5415">
        <w:rPr>
          <w:rFonts w:ascii="Times New Roman" w:hAnsi="Times New Roman" w:cs="Times New Roman"/>
          <w:szCs w:val="21"/>
        </w:rPr>
        <w:t>organization and overhead expenses related to the operation and maintenance of the organization</w:t>
      </w:r>
      <w:bookmarkEnd w:id="0"/>
      <w:r w:rsidR="00EE37B1" w:rsidRPr="002B5415">
        <w:rPr>
          <w:rFonts w:ascii="Times New Roman" w:hAnsi="Times New Roman" w:cs="Times New Roman"/>
          <w:szCs w:val="21"/>
        </w:rPr>
        <w:t>)</w:t>
      </w:r>
      <w:r w:rsidRPr="002B5415">
        <w:rPr>
          <w:rFonts w:ascii="Times New Roman" w:hAnsi="Times New Roman" w:cs="Times New Roman"/>
          <w:szCs w:val="21"/>
        </w:rPr>
        <w:t>.</w:t>
      </w:r>
    </w:p>
    <w:p w14:paraId="0BBC376D" w14:textId="77777777" w:rsidR="005C7139" w:rsidRPr="00277F27" w:rsidRDefault="005C7139" w:rsidP="00F05CFC">
      <w:pPr>
        <w:snapToGrid w:val="0"/>
        <w:rPr>
          <w:rFonts w:ascii="Times New Roman" w:hAnsi="Times New Roman" w:cs="Times New Roman"/>
          <w:szCs w:val="21"/>
        </w:rPr>
      </w:pPr>
    </w:p>
    <w:p w14:paraId="4EA6FB3B" w14:textId="77777777" w:rsidR="005C7139" w:rsidRPr="001D47F1" w:rsidRDefault="005C7139" w:rsidP="00F05CFC">
      <w:pPr>
        <w:snapToGrid w:val="0"/>
        <w:rPr>
          <w:rFonts w:ascii="Times New Roman" w:hAnsi="Times New Roman" w:cs="Times New Roman"/>
          <w:szCs w:val="21"/>
        </w:rPr>
      </w:pPr>
    </w:p>
    <w:p w14:paraId="7700EDD5" w14:textId="77777777" w:rsidR="00E83A05" w:rsidRPr="001D47F1" w:rsidRDefault="00E53930" w:rsidP="00F05CFC">
      <w:pPr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 w:rsidR="00E83A05" w:rsidRPr="001D47F1">
        <w:rPr>
          <w:rFonts w:ascii="Times New Roman" w:hAnsi="Times New Roman" w:cs="Times New Roman"/>
          <w:szCs w:val="21"/>
        </w:rPr>
        <w:t>Please check attached materials.</w:t>
      </w:r>
    </w:p>
    <w:p w14:paraId="79B0F7B1" w14:textId="77777777" w:rsidR="003E161F" w:rsidRPr="001D47F1" w:rsidRDefault="003E161F" w:rsidP="00F05CFC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 w:hint="eastAsia"/>
          <w:szCs w:val="21"/>
        </w:rPr>
        <w:t>Required</w:t>
      </w:r>
    </w:p>
    <w:p w14:paraId="151B301F" w14:textId="77777777" w:rsidR="00E83A05" w:rsidRDefault="00E83A05" w:rsidP="00F05CFC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>□ Articles of association</w:t>
      </w:r>
    </w:p>
    <w:p w14:paraId="4F11E19D" w14:textId="77777777" w:rsidR="005C7139" w:rsidRPr="001D47F1" w:rsidRDefault="005C7139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□ </w:t>
      </w:r>
      <w:r w:rsidR="00265B97">
        <w:rPr>
          <w:rFonts w:ascii="Times New Roman" w:hAnsi="Times New Roman" w:cs="Times New Roman"/>
          <w:szCs w:val="21"/>
        </w:rPr>
        <w:t>List</w:t>
      </w:r>
      <w:r>
        <w:rPr>
          <w:rFonts w:ascii="Times New Roman" w:hAnsi="Times New Roman" w:cs="Times New Roman"/>
          <w:szCs w:val="21"/>
        </w:rPr>
        <w:t xml:space="preserve"> of officers </w:t>
      </w:r>
    </w:p>
    <w:p w14:paraId="7C092164" w14:textId="77777777" w:rsidR="00E83A05" w:rsidRPr="001D47F1" w:rsidRDefault="00E83A05" w:rsidP="00F05CFC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 xml:space="preserve">□ </w:t>
      </w:r>
      <w:r w:rsidR="00265B97">
        <w:rPr>
          <w:rFonts w:ascii="Times New Roman" w:hAnsi="Times New Roman" w:cs="Times New Roman"/>
          <w:szCs w:val="21"/>
        </w:rPr>
        <w:t>P</w:t>
      </w:r>
      <w:r w:rsidRPr="001D47F1">
        <w:rPr>
          <w:rFonts w:ascii="Times New Roman" w:hAnsi="Times New Roman" w:cs="Times New Roman"/>
          <w:szCs w:val="21"/>
        </w:rPr>
        <w:t>revious fiscal year’s business report</w:t>
      </w:r>
      <w:r w:rsidR="003B52F9">
        <w:rPr>
          <w:rFonts w:ascii="Times New Roman" w:hAnsi="Times New Roman" w:cs="Times New Roman"/>
          <w:szCs w:val="21"/>
        </w:rPr>
        <w:t xml:space="preserve"> (</w:t>
      </w:r>
      <w:r w:rsidR="003B52F9" w:rsidRPr="003B52F9">
        <w:rPr>
          <w:rFonts w:ascii="Times New Roman" w:hAnsi="Times New Roman" w:cs="Times New Roman"/>
          <w:szCs w:val="21"/>
        </w:rPr>
        <w:t>If it is a booklet, please attach a copy of the relevant part</w:t>
      </w:r>
      <w:r w:rsidR="003B52F9">
        <w:rPr>
          <w:rFonts w:ascii="Times New Roman" w:hAnsi="Times New Roman" w:cs="Times New Roman"/>
          <w:szCs w:val="21"/>
        </w:rPr>
        <w:t>)</w:t>
      </w:r>
    </w:p>
    <w:p w14:paraId="055305F9" w14:textId="77777777" w:rsidR="00E83A05" w:rsidRPr="001D47F1" w:rsidRDefault="00E83A05" w:rsidP="00F05CFC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 xml:space="preserve">□ </w:t>
      </w:r>
      <w:r w:rsidR="00265B97">
        <w:rPr>
          <w:rFonts w:ascii="Times New Roman" w:hAnsi="Times New Roman" w:cs="Times New Roman"/>
          <w:szCs w:val="21"/>
        </w:rPr>
        <w:t>P</w:t>
      </w:r>
      <w:r w:rsidRPr="001D47F1">
        <w:rPr>
          <w:rFonts w:ascii="Times New Roman" w:hAnsi="Times New Roman" w:cs="Times New Roman"/>
          <w:szCs w:val="21"/>
        </w:rPr>
        <w:t>revious fiscal year’s financial report</w:t>
      </w:r>
    </w:p>
    <w:p w14:paraId="5D18D2AF" w14:textId="77777777" w:rsidR="003E161F" w:rsidRPr="001D47F1" w:rsidRDefault="003E161F" w:rsidP="00F05CFC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 w:hint="eastAsia"/>
          <w:szCs w:val="21"/>
        </w:rPr>
        <w:t>Optional</w:t>
      </w:r>
    </w:p>
    <w:p w14:paraId="1C576A61" w14:textId="77777777" w:rsidR="00E83A05" w:rsidRPr="001D47F1" w:rsidRDefault="00E83A05" w:rsidP="006E33C6">
      <w:pPr>
        <w:snapToGrid w:val="0"/>
        <w:ind w:firstLineChars="150" w:firstLine="315"/>
        <w:rPr>
          <w:rFonts w:ascii="Times New Roman" w:hAnsi="Times New Roman" w:cs="Times New Roman"/>
          <w:szCs w:val="21"/>
        </w:rPr>
      </w:pPr>
      <w:r w:rsidRPr="001D47F1">
        <w:rPr>
          <w:rFonts w:ascii="Times New Roman" w:hAnsi="Times New Roman" w:cs="Times New Roman"/>
          <w:szCs w:val="21"/>
        </w:rPr>
        <w:t xml:space="preserve">□ </w:t>
      </w:r>
      <w:r w:rsidR="006E33C6" w:rsidRPr="001D47F1">
        <w:rPr>
          <w:rFonts w:ascii="Times New Roman" w:hAnsi="Times New Roman" w:cs="Times New Roman"/>
          <w:szCs w:val="21"/>
        </w:rPr>
        <w:t xml:space="preserve">Pamphlets of organization, </w:t>
      </w:r>
      <w:r w:rsidR="00265B97">
        <w:rPr>
          <w:rFonts w:ascii="Times New Roman" w:hAnsi="Times New Roman" w:cs="Times New Roman"/>
          <w:szCs w:val="21"/>
        </w:rPr>
        <w:t>G</w:t>
      </w:r>
      <w:r w:rsidR="006E33C6" w:rsidRPr="001D47F1">
        <w:rPr>
          <w:rFonts w:ascii="Times New Roman" w:hAnsi="Times New Roman" w:cs="Times New Roman"/>
          <w:szCs w:val="21"/>
        </w:rPr>
        <w:t>uidance of activity, etc.</w:t>
      </w:r>
    </w:p>
    <w:p w14:paraId="6098C6CE" w14:textId="77777777" w:rsidR="003E161F" w:rsidRPr="001D47F1" w:rsidRDefault="003E161F" w:rsidP="00F05CFC">
      <w:pPr>
        <w:adjustRightInd w:val="0"/>
        <w:snapToGrid w:val="0"/>
        <w:spacing w:line="320" w:lineRule="exact"/>
        <w:rPr>
          <w:rFonts w:ascii="Times New Roman" w:eastAsia="メイリオ" w:hAnsi="Times New Roman" w:cs="Times New Roman"/>
          <w:b/>
          <w:szCs w:val="21"/>
        </w:rPr>
      </w:pPr>
    </w:p>
    <w:p w14:paraId="600FB62F" w14:textId="77777777" w:rsidR="00A679F3" w:rsidRDefault="00A679F3" w:rsidP="00F05CFC">
      <w:pPr>
        <w:adjustRightInd w:val="0"/>
        <w:snapToGrid w:val="0"/>
        <w:spacing w:line="320" w:lineRule="exact"/>
        <w:rPr>
          <w:rFonts w:ascii="Times New Roman" w:eastAsia="メイリオ" w:hAnsi="Times New Roman" w:cs="Times New Roman"/>
          <w:b/>
          <w:szCs w:val="21"/>
        </w:rPr>
      </w:pPr>
      <w:r w:rsidRPr="00A679F3">
        <w:rPr>
          <w:rFonts w:ascii="Times New Roman" w:eastAsia="メイリオ" w:hAnsi="Times New Roman" w:cs="Times New Roman"/>
          <w:b/>
          <w:szCs w:val="21"/>
        </w:rPr>
        <w:t>You can freely enlarge or reduce the entry frame</w:t>
      </w:r>
      <w:r>
        <w:rPr>
          <w:rFonts w:ascii="Times New Roman" w:eastAsia="メイリオ" w:hAnsi="Times New Roman" w:cs="Times New Roman"/>
          <w:b/>
          <w:szCs w:val="21"/>
        </w:rPr>
        <w:t xml:space="preserve">s. </w:t>
      </w:r>
      <w:r w:rsidRPr="00A679F3">
        <w:rPr>
          <w:rFonts w:ascii="Times New Roman" w:eastAsia="メイリオ" w:hAnsi="Times New Roman" w:cs="Times New Roman"/>
          <w:b/>
          <w:szCs w:val="21"/>
        </w:rPr>
        <w:t>You may also insert charts within the entry frame</w:t>
      </w:r>
      <w:r>
        <w:rPr>
          <w:rFonts w:ascii="Times New Roman" w:eastAsia="メイリオ" w:hAnsi="Times New Roman" w:cs="Times New Roman"/>
          <w:b/>
          <w:szCs w:val="21"/>
        </w:rPr>
        <w:t>s</w:t>
      </w:r>
      <w:r w:rsidRPr="00A679F3">
        <w:rPr>
          <w:rFonts w:ascii="Times New Roman" w:eastAsia="メイリオ" w:hAnsi="Times New Roman" w:cs="Times New Roman"/>
          <w:b/>
          <w:szCs w:val="21"/>
        </w:rPr>
        <w:t>.</w:t>
      </w:r>
    </w:p>
    <w:p w14:paraId="55CD11BF" w14:textId="77777777" w:rsidR="003E161F" w:rsidRPr="00FD35AB" w:rsidRDefault="00A679F3" w:rsidP="00F05CFC">
      <w:pPr>
        <w:adjustRightInd w:val="0"/>
        <w:snapToGrid w:val="0"/>
        <w:spacing w:line="320" w:lineRule="exact"/>
        <w:rPr>
          <w:rFonts w:ascii="Times New Roman" w:eastAsia="メイリオ" w:hAnsi="Times New Roman" w:cs="Times New Roman"/>
          <w:b/>
          <w:spacing w:val="-2"/>
          <w:szCs w:val="21"/>
        </w:rPr>
      </w:pPr>
      <w:r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However, 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>[Activity Name] and [1.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>Applicant] must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be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>listed o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>n page 1</w:t>
      </w:r>
      <w:r w:rsidR="00FD35AB" w:rsidRPr="00FD35AB">
        <w:rPr>
          <w:rFonts w:ascii="Times New Roman" w:eastAsia="メイリオ" w:hAnsi="Times New Roman" w:cs="Times New Roman"/>
          <w:b/>
          <w:spacing w:val="-2"/>
          <w:szCs w:val="21"/>
        </w:rPr>
        <w:t>.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="00FD35AB" w:rsidRPr="00FD35AB">
        <w:rPr>
          <w:rFonts w:ascii="Times New Roman" w:eastAsia="メイリオ" w:hAnsi="Times New Roman" w:cs="Times New Roman"/>
          <w:b/>
          <w:spacing w:val="-2"/>
          <w:szCs w:val="21"/>
        </w:rPr>
        <w:t>P</w:t>
      </w:r>
      <w:r w:rsidR="003E161F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lease 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>keep the</w:t>
      </w:r>
      <w:r w:rsidR="00E53930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 </w:t>
      </w:r>
      <w:r w:rsidR="00E53930"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application </w:t>
      </w:r>
      <w:r w:rsidR="003E161F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>within</w:t>
      </w:r>
      <w:r w:rsidRPr="00FD35AB">
        <w:rPr>
          <w:rFonts w:ascii="Times New Roman" w:eastAsia="メイリオ" w:hAnsi="Times New Roman" w:cs="Times New Roman"/>
          <w:b/>
          <w:spacing w:val="-2"/>
          <w:szCs w:val="21"/>
        </w:rPr>
        <w:t xml:space="preserve"> </w:t>
      </w:r>
      <w:r w:rsidR="00265B97">
        <w:rPr>
          <w:rFonts w:ascii="Times New Roman" w:eastAsia="メイリオ" w:hAnsi="Times New Roman" w:cs="Times New Roman"/>
          <w:b/>
          <w:spacing w:val="-2"/>
          <w:szCs w:val="21"/>
        </w:rPr>
        <w:t>6</w:t>
      </w:r>
      <w:r w:rsidR="003E161F" w:rsidRPr="00FD35AB">
        <w:rPr>
          <w:rFonts w:ascii="Times New Roman" w:eastAsia="メイリオ" w:hAnsi="Times New Roman" w:cs="Times New Roman" w:hint="eastAsia"/>
          <w:b/>
          <w:spacing w:val="-2"/>
          <w:szCs w:val="21"/>
        </w:rPr>
        <w:t xml:space="preserve"> pages.</w:t>
      </w:r>
    </w:p>
    <w:sectPr w:rsidR="003E161F" w:rsidRPr="00FD35AB" w:rsidSect="00E80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992" w:left="1077" w:header="851" w:footer="83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3F1D" w14:textId="77777777" w:rsidR="00364436" w:rsidRDefault="00364436" w:rsidP="00ED1842">
      <w:r>
        <w:separator/>
      </w:r>
    </w:p>
  </w:endnote>
  <w:endnote w:type="continuationSeparator" w:id="0">
    <w:p w14:paraId="24C75F61" w14:textId="77777777" w:rsidR="00364436" w:rsidRDefault="00364436" w:rsidP="00ED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1A70" w14:textId="77777777" w:rsidR="00E25034" w:rsidRDefault="00E250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D710" w14:textId="6041E5C6" w:rsidR="0063390C" w:rsidRDefault="00EE37B1">
    <w:pPr>
      <w:pStyle w:val="a5"/>
    </w:pPr>
    <w:r>
      <w:rPr>
        <w:rFonts w:hint="eastAsia"/>
      </w:rPr>
      <w:t>202</w:t>
    </w:r>
    <w:r w:rsidR="00E25034">
      <w:rPr>
        <w:rFonts w:hint="eastAsia"/>
      </w:rPr>
      <w:t>5</w:t>
    </w:r>
    <w:r w:rsidR="0063390C">
      <w:t xml:space="preserve"> Application Form (Applicant Name)</w:t>
    </w:r>
  </w:p>
  <w:p w14:paraId="7A247207" w14:textId="77777777" w:rsidR="0063390C" w:rsidRDefault="0063390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015BB8" w:rsidRPr="00015BB8">
      <w:rPr>
        <w:noProof/>
        <w:lang w:val="ja-JP"/>
      </w:rPr>
      <w:t>4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403" w14:textId="77777777" w:rsidR="00E25034" w:rsidRDefault="00E25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C313" w14:textId="77777777" w:rsidR="00364436" w:rsidRDefault="00364436" w:rsidP="00ED1842">
      <w:r>
        <w:separator/>
      </w:r>
    </w:p>
  </w:footnote>
  <w:footnote w:type="continuationSeparator" w:id="0">
    <w:p w14:paraId="19592252" w14:textId="77777777" w:rsidR="00364436" w:rsidRDefault="00364436" w:rsidP="00ED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91" w14:textId="77777777" w:rsidR="00E25034" w:rsidRDefault="00E250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86D9" w14:textId="77777777" w:rsidR="00E25034" w:rsidRDefault="00E250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1EF0" w14:textId="77777777" w:rsidR="00E25034" w:rsidRDefault="00E250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D92"/>
    <w:multiLevelType w:val="hybridMultilevel"/>
    <w:tmpl w:val="585EA374"/>
    <w:lvl w:ilvl="0" w:tplc="2C922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C4565"/>
    <w:multiLevelType w:val="hybridMultilevel"/>
    <w:tmpl w:val="5BE02DD2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1406C"/>
    <w:multiLevelType w:val="hybridMultilevel"/>
    <w:tmpl w:val="29EA5E30"/>
    <w:lvl w:ilvl="0" w:tplc="6226E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F2091"/>
    <w:multiLevelType w:val="hybridMultilevel"/>
    <w:tmpl w:val="0FC08D8A"/>
    <w:lvl w:ilvl="0" w:tplc="2346B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6A2FB7"/>
    <w:multiLevelType w:val="hybridMultilevel"/>
    <w:tmpl w:val="8FE0ED74"/>
    <w:lvl w:ilvl="0" w:tplc="9FB08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D65051"/>
    <w:multiLevelType w:val="hybridMultilevel"/>
    <w:tmpl w:val="113201F4"/>
    <w:lvl w:ilvl="0" w:tplc="D57C8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663F"/>
    <w:multiLevelType w:val="hybridMultilevel"/>
    <w:tmpl w:val="02F845EE"/>
    <w:lvl w:ilvl="0" w:tplc="14927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C18FC"/>
    <w:multiLevelType w:val="hybridMultilevel"/>
    <w:tmpl w:val="0C5EBCCE"/>
    <w:lvl w:ilvl="0" w:tplc="FA88C1C4">
      <w:start w:val="10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C3219B"/>
    <w:multiLevelType w:val="hybridMultilevel"/>
    <w:tmpl w:val="8E9C8F32"/>
    <w:lvl w:ilvl="0" w:tplc="90D22D82">
      <w:start w:val="10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0D43E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38384C"/>
    <w:multiLevelType w:val="hybridMultilevel"/>
    <w:tmpl w:val="79A88252"/>
    <w:lvl w:ilvl="0" w:tplc="FDB46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A17EA"/>
    <w:multiLevelType w:val="hybridMultilevel"/>
    <w:tmpl w:val="457C29CE"/>
    <w:lvl w:ilvl="0" w:tplc="F288FCC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1D437D"/>
    <w:multiLevelType w:val="hybridMultilevel"/>
    <w:tmpl w:val="D960D9BA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9E21BD"/>
    <w:multiLevelType w:val="hybridMultilevel"/>
    <w:tmpl w:val="E4ECE964"/>
    <w:lvl w:ilvl="0" w:tplc="7918E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85C57"/>
    <w:multiLevelType w:val="hybridMultilevel"/>
    <w:tmpl w:val="B29A4C2A"/>
    <w:lvl w:ilvl="0" w:tplc="31A88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8568D5"/>
    <w:multiLevelType w:val="hybridMultilevel"/>
    <w:tmpl w:val="B3A40BFE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13A54"/>
    <w:multiLevelType w:val="hybridMultilevel"/>
    <w:tmpl w:val="4344E448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E1E9E"/>
    <w:multiLevelType w:val="hybridMultilevel"/>
    <w:tmpl w:val="43825A82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3D3C0D"/>
    <w:multiLevelType w:val="hybridMultilevel"/>
    <w:tmpl w:val="E7DA2F10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655061"/>
    <w:multiLevelType w:val="hybridMultilevel"/>
    <w:tmpl w:val="D97AB900"/>
    <w:lvl w:ilvl="0" w:tplc="FDB4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B8663C"/>
    <w:multiLevelType w:val="hybridMultilevel"/>
    <w:tmpl w:val="FBD01676"/>
    <w:lvl w:ilvl="0" w:tplc="02385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71EB1"/>
    <w:multiLevelType w:val="hybridMultilevel"/>
    <w:tmpl w:val="057223FE"/>
    <w:lvl w:ilvl="0" w:tplc="47921540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BB7AF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A52A5A4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6A2D85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1C7ACD82">
      <w:start w:val="1"/>
      <w:numFmt w:val="lowerLetter"/>
      <w:lvlText w:val="%5.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3010FD"/>
    <w:multiLevelType w:val="hybridMultilevel"/>
    <w:tmpl w:val="C42434E2"/>
    <w:lvl w:ilvl="0" w:tplc="B18E24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380DB3"/>
    <w:multiLevelType w:val="hybridMultilevel"/>
    <w:tmpl w:val="3194447C"/>
    <w:lvl w:ilvl="0" w:tplc="26109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072331">
    <w:abstractNumId w:val="20"/>
  </w:num>
  <w:num w:numId="2" w16cid:durableId="972178928">
    <w:abstractNumId w:val="5"/>
  </w:num>
  <w:num w:numId="3" w16cid:durableId="2098016450">
    <w:abstractNumId w:val="3"/>
  </w:num>
  <w:num w:numId="4" w16cid:durableId="467482087">
    <w:abstractNumId w:val="22"/>
  </w:num>
  <w:num w:numId="5" w16cid:durableId="1119685669">
    <w:abstractNumId w:val="12"/>
  </w:num>
  <w:num w:numId="6" w16cid:durableId="1367175193">
    <w:abstractNumId w:val="6"/>
  </w:num>
  <w:num w:numId="7" w16cid:durableId="2007510481">
    <w:abstractNumId w:val="4"/>
  </w:num>
  <w:num w:numId="8" w16cid:durableId="1623730890">
    <w:abstractNumId w:val="21"/>
  </w:num>
  <w:num w:numId="9" w16cid:durableId="722143526">
    <w:abstractNumId w:val="19"/>
  </w:num>
  <w:num w:numId="10" w16cid:durableId="1847669249">
    <w:abstractNumId w:val="10"/>
  </w:num>
  <w:num w:numId="11" w16cid:durableId="1520654446">
    <w:abstractNumId w:val="0"/>
  </w:num>
  <w:num w:numId="12" w16cid:durableId="1404719077">
    <w:abstractNumId w:val="2"/>
  </w:num>
  <w:num w:numId="13" w16cid:durableId="1307398166">
    <w:abstractNumId w:val="18"/>
  </w:num>
  <w:num w:numId="14" w16cid:durableId="1669748304">
    <w:abstractNumId w:val="11"/>
  </w:num>
  <w:num w:numId="15" w16cid:durableId="370151573">
    <w:abstractNumId w:val="15"/>
  </w:num>
  <w:num w:numId="16" w16cid:durableId="54739727">
    <w:abstractNumId w:val="14"/>
  </w:num>
  <w:num w:numId="17" w16cid:durableId="851721318">
    <w:abstractNumId w:val="16"/>
  </w:num>
  <w:num w:numId="18" w16cid:durableId="1520048249">
    <w:abstractNumId w:val="9"/>
  </w:num>
  <w:num w:numId="19" w16cid:durableId="1458523054">
    <w:abstractNumId w:val="1"/>
  </w:num>
  <w:num w:numId="20" w16cid:durableId="42560653">
    <w:abstractNumId w:val="17"/>
  </w:num>
  <w:num w:numId="21" w16cid:durableId="2129467605">
    <w:abstractNumId w:val="8"/>
  </w:num>
  <w:num w:numId="22" w16cid:durableId="236013680">
    <w:abstractNumId w:val="7"/>
  </w:num>
  <w:num w:numId="23" w16cid:durableId="983505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F0"/>
    <w:rsid w:val="00015BB8"/>
    <w:rsid w:val="00061E2B"/>
    <w:rsid w:val="000622A1"/>
    <w:rsid w:val="000732E6"/>
    <w:rsid w:val="000A349C"/>
    <w:rsid w:val="000A632F"/>
    <w:rsid w:val="000B165C"/>
    <w:rsid w:val="000C5CB2"/>
    <w:rsid w:val="000D2923"/>
    <w:rsid w:val="000E4C4B"/>
    <w:rsid w:val="000F5437"/>
    <w:rsid w:val="00114CC6"/>
    <w:rsid w:val="00141FFF"/>
    <w:rsid w:val="001A5BD9"/>
    <w:rsid w:val="001D47F1"/>
    <w:rsid w:val="001D5ECC"/>
    <w:rsid w:val="002216AB"/>
    <w:rsid w:val="00224B23"/>
    <w:rsid w:val="00265B97"/>
    <w:rsid w:val="00270D45"/>
    <w:rsid w:val="00277F27"/>
    <w:rsid w:val="00282CDA"/>
    <w:rsid w:val="002A01B9"/>
    <w:rsid w:val="002A6AFA"/>
    <w:rsid w:val="002B5415"/>
    <w:rsid w:val="002D1E3B"/>
    <w:rsid w:val="002D3F06"/>
    <w:rsid w:val="00302A0A"/>
    <w:rsid w:val="0030311E"/>
    <w:rsid w:val="00315776"/>
    <w:rsid w:val="003344AA"/>
    <w:rsid w:val="00364436"/>
    <w:rsid w:val="00375AC3"/>
    <w:rsid w:val="003B52F9"/>
    <w:rsid w:val="003E161F"/>
    <w:rsid w:val="003E1DEE"/>
    <w:rsid w:val="00421D20"/>
    <w:rsid w:val="00435171"/>
    <w:rsid w:val="004667A8"/>
    <w:rsid w:val="004747AF"/>
    <w:rsid w:val="00483350"/>
    <w:rsid w:val="004966C0"/>
    <w:rsid w:val="004E31FF"/>
    <w:rsid w:val="005052A5"/>
    <w:rsid w:val="00516EEE"/>
    <w:rsid w:val="00520DF6"/>
    <w:rsid w:val="00531A3C"/>
    <w:rsid w:val="005517B0"/>
    <w:rsid w:val="005602A0"/>
    <w:rsid w:val="005B3E05"/>
    <w:rsid w:val="005C5031"/>
    <w:rsid w:val="005C7139"/>
    <w:rsid w:val="005D46C7"/>
    <w:rsid w:val="005E0D39"/>
    <w:rsid w:val="005F6079"/>
    <w:rsid w:val="00607861"/>
    <w:rsid w:val="00617A11"/>
    <w:rsid w:val="0063267B"/>
    <w:rsid w:val="0063390C"/>
    <w:rsid w:val="006405F0"/>
    <w:rsid w:val="006614B3"/>
    <w:rsid w:val="006775FE"/>
    <w:rsid w:val="006854A0"/>
    <w:rsid w:val="006D1148"/>
    <w:rsid w:val="006E33C6"/>
    <w:rsid w:val="006E5211"/>
    <w:rsid w:val="00716671"/>
    <w:rsid w:val="00717D3A"/>
    <w:rsid w:val="00730F49"/>
    <w:rsid w:val="00746D0B"/>
    <w:rsid w:val="00746F01"/>
    <w:rsid w:val="0077303D"/>
    <w:rsid w:val="007B3126"/>
    <w:rsid w:val="007B5FB8"/>
    <w:rsid w:val="007B7A03"/>
    <w:rsid w:val="007C3F36"/>
    <w:rsid w:val="007D382C"/>
    <w:rsid w:val="008251EF"/>
    <w:rsid w:val="00834836"/>
    <w:rsid w:val="00837F00"/>
    <w:rsid w:val="0084038B"/>
    <w:rsid w:val="00855472"/>
    <w:rsid w:val="00863686"/>
    <w:rsid w:val="0088131D"/>
    <w:rsid w:val="008F69DF"/>
    <w:rsid w:val="0093328D"/>
    <w:rsid w:val="00986950"/>
    <w:rsid w:val="0099147E"/>
    <w:rsid w:val="009A219E"/>
    <w:rsid w:val="009A43F1"/>
    <w:rsid w:val="009B0842"/>
    <w:rsid w:val="009B59D2"/>
    <w:rsid w:val="00A14631"/>
    <w:rsid w:val="00A21375"/>
    <w:rsid w:val="00A34847"/>
    <w:rsid w:val="00A57B57"/>
    <w:rsid w:val="00A679F3"/>
    <w:rsid w:val="00AB44B8"/>
    <w:rsid w:val="00AE3109"/>
    <w:rsid w:val="00AE5970"/>
    <w:rsid w:val="00AF3861"/>
    <w:rsid w:val="00B00DB0"/>
    <w:rsid w:val="00B01940"/>
    <w:rsid w:val="00B13DA2"/>
    <w:rsid w:val="00B17A12"/>
    <w:rsid w:val="00B42FC8"/>
    <w:rsid w:val="00B52BBD"/>
    <w:rsid w:val="00B611EE"/>
    <w:rsid w:val="00B612F7"/>
    <w:rsid w:val="00B72E10"/>
    <w:rsid w:val="00B74392"/>
    <w:rsid w:val="00BC0BBD"/>
    <w:rsid w:val="00BC44D2"/>
    <w:rsid w:val="00BD061D"/>
    <w:rsid w:val="00BD1E43"/>
    <w:rsid w:val="00C042D2"/>
    <w:rsid w:val="00C153FC"/>
    <w:rsid w:val="00C2184A"/>
    <w:rsid w:val="00C272A3"/>
    <w:rsid w:val="00C74CB8"/>
    <w:rsid w:val="00C9637B"/>
    <w:rsid w:val="00CA783E"/>
    <w:rsid w:val="00CC6D4B"/>
    <w:rsid w:val="00CF52C8"/>
    <w:rsid w:val="00D0566C"/>
    <w:rsid w:val="00D13ADB"/>
    <w:rsid w:val="00D30B5B"/>
    <w:rsid w:val="00D36E5E"/>
    <w:rsid w:val="00D44C64"/>
    <w:rsid w:val="00D47B38"/>
    <w:rsid w:val="00D509ED"/>
    <w:rsid w:val="00D646BD"/>
    <w:rsid w:val="00D8163C"/>
    <w:rsid w:val="00D93BEC"/>
    <w:rsid w:val="00D94201"/>
    <w:rsid w:val="00DB166D"/>
    <w:rsid w:val="00DD47A2"/>
    <w:rsid w:val="00DE236B"/>
    <w:rsid w:val="00DF0CD2"/>
    <w:rsid w:val="00DF2A06"/>
    <w:rsid w:val="00E0409A"/>
    <w:rsid w:val="00E11842"/>
    <w:rsid w:val="00E22A72"/>
    <w:rsid w:val="00E25034"/>
    <w:rsid w:val="00E53930"/>
    <w:rsid w:val="00E60130"/>
    <w:rsid w:val="00E61D50"/>
    <w:rsid w:val="00E62B33"/>
    <w:rsid w:val="00E80AC8"/>
    <w:rsid w:val="00E83A05"/>
    <w:rsid w:val="00E8514A"/>
    <w:rsid w:val="00EA53A1"/>
    <w:rsid w:val="00EB3068"/>
    <w:rsid w:val="00EB3B36"/>
    <w:rsid w:val="00ED1842"/>
    <w:rsid w:val="00EE37B1"/>
    <w:rsid w:val="00EE5DE8"/>
    <w:rsid w:val="00EE6A7A"/>
    <w:rsid w:val="00F05CFC"/>
    <w:rsid w:val="00F62D8A"/>
    <w:rsid w:val="00F82472"/>
    <w:rsid w:val="00F832FB"/>
    <w:rsid w:val="00F87AC9"/>
    <w:rsid w:val="00F91CEA"/>
    <w:rsid w:val="00FA2F45"/>
    <w:rsid w:val="00FA76A4"/>
    <w:rsid w:val="00FC0742"/>
    <w:rsid w:val="00FD0914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74B742"/>
  <w15:chartTrackingRefBased/>
  <w15:docId w15:val="{7D29B35C-81A0-48E2-89DC-1E4E9A8F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842"/>
  </w:style>
  <w:style w:type="paragraph" w:styleId="a5">
    <w:name w:val="footer"/>
    <w:basedOn w:val="a"/>
    <w:link w:val="a6"/>
    <w:uiPriority w:val="99"/>
    <w:unhideWhenUsed/>
    <w:rsid w:val="00ED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842"/>
  </w:style>
  <w:style w:type="paragraph" w:styleId="a7">
    <w:name w:val="List Paragraph"/>
    <w:basedOn w:val="a"/>
    <w:uiPriority w:val="34"/>
    <w:qFormat/>
    <w:rsid w:val="006405F0"/>
    <w:pPr>
      <w:ind w:leftChars="400" w:left="840"/>
    </w:pPr>
  </w:style>
  <w:style w:type="table" w:styleId="a8">
    <w:name w:val="Table Grid"/>
    <w:basedOn w:val="a1"/>
    <w:uiPriority w:val="39"/>
    <w:rsid w:val="009B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8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5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1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372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7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6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01591\Documents\Office%20&#12398;&#12459;&#12473;&#12479;&#12512;%20&#12486;&#12531;&#12503;&#12524;&#12540;&#12488;\&#12513;&#12452;&#12522;&#12458;&#12501;&#12457;&#12531;&#12488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82BD-7459-4674-845B-45ED9213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メイリオフォント2.dotx</Template>
  <TotalTime>76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terumo</dc:creator>
  <cp:keywords/>
  <dc:description/>
  <cp:lastModifiedBy>Tomizuka Takaha2</cp:lastModifiedBy>
  <cp:revision>9</cp:revision>
  <cp:lastPrinted>2019-02-26T04:21:00Z</cp:lastPrinted>
  <dcterms:created xsi:type="dcterms:W3CDTF">2023-06-15T06:15:00Z</dcterms:created>
  <dcterms:modified xsi:type="dcterms:W3CDTF">2025-06-24T06:30:00Z</dcterms:modified>
</cp:coreProperties>
</file>